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91" w:rsidRPr="00D13D62" w:rsidRDefault="00F52291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Приложение 1 </w:t>
      </w:r>
    </w:p>
    <w:p w:rsidR="00F52291" w:rsidRPr="00D13D62" w:rsidRDefault="00F52291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к постановлению</w:t>
      </w:r>
    </w:p>
    <w:p w:rsidR="00F52291" w:rsidRPr="00D13D62" w:rsidRDefault="00D13D62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52291" w:rsidRPr="00D13D62">
        <w:rPr>
          <w:rFonts w:ascii="PT Astra Serif" w:hAnsi="PT Astra Serif"/>
          <w:sz w:val="28"/>
          <w:szCs w:val="28"/>
        </w:rPr>
        <w:t xml:space="preserve">дминистрации муниципального </w:t>
      </w:r>
    </w:p>
    <w:p w:rsidR="00F52291" w:rsidRPr="00D13D62" w:rsidRDefault="00F52291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образования «</w:t>
      </w:r>
      <w:proofErr w:type="gramStart"/>
      <w:r w:rsidR="00D13D62">
        <w:rPr>
          <w:rFonts w:ascii="PT Astra Serif" w:hAnsi="PT Astra Serif"/>
          <w:sz w:val="28"/>
          <w:szCs w:val="28"/>
        </w:rPr>
        <w:t xml:space="preserve">Вешкаймский </w:t>
      </w:r>
      <w:r w:rsidRPr="00D13D62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Pr="00D13D62">
        <w:rPr>
          <w:rFonts w:ascii="PT Astra Serif" w:hAnsi="PT Astra Serif"/>
          <w:sz w:val="28"/>
          <w:szCs w:val="28"/>
        </w:rPr>
        <w:t xml:space="preserve">» </w:t>
      </w:r>
    </w:p>
    <w:p w:rsidR="00F52291" w:rsidRPr="00D13D62" w:rsidRDefault="00F52291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от</w:t>
      </w:r>
      <w:r w:rsidR="00247CDC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r w:rsidR="00247CDC" w:rsidRPr="00247CDC">
        <w:rPr>
          <w:rFonts w:ascii="PT Astra Serif" w:hAnsi="PT Astra Serif"/>
          <w:sz w:val="28"/>
          <w:szCs w:val="28"/>
          <w:u w:val="single"/>
        </w:rPr>
        <w:t xml:space="preserve">23 апреля </w:t>
      </w:r>
      <w:r w:rsidR="001D04CE" w:rsidRPr="00247CDC">
        <w:rPr>
          <w:rFonts w:ascii="PT Astra Serif" w:hAnsi="PT Astra Serif"/>
          <w:sz w:val="28"/>
          <w:szCs w:val="28"/>
          <w:u w:val="single"/>
        </w:rPr>
        <w:t>202</w:t>
      </w:r>
      <w:r w:rsidRPr="00247CDC">
        <w:rPr>
          <w:rFonts w:ascii="PT Astra Serif" w:hAnsi="PT Astra Serif"/>
          <w:sz w:val="28"/>
          <w:szCs w:val="28"/>
          <w:u w:val="single"/>
        </w:rPr>
        <w:t>4</w:t>
      </w:r>
      <w:r w:rsidRPr="00D13D62">
        <w:rPr>
          <w:rFonts w:ascii="PT Astra Serif" w:hAnsi="PT Astra Serif"/>
          <w:sz w:val="28"/>
          <w:szCs w:val="28"/>
        </w:rPr>
        <w:t xml:space="preserve"> </w:t>
      </w:r>
      <w:bookmarkEnd w:id="0"/>
      <w:r w:rsidRPr="00D13D62">
        <w:rPr>
          <w:rFonts w:ascii="PT Astra Serif" w:hAnsi="PT Astra Serif"/>
          <w:sz w:val="28"/>
          <w:szCs w:val="28"/>
        </w:rPr>
        <w:t>№</w:t>
      </w:r>
      <w:r w:rsidR="00247CDC">
        <w:rPr>
          <w:rFonts w:ascii="PT Astra Serif" w:hAnsi="PT Astra Serif"/>
          <w:sz w:val="28"/>
          <w:szCs w:val="28"/>
        </w:rPr>
        <w:t xml:space="preserve"> </w:t>
      </w:r>
      <w:r w:rsidR="00247CDC" w:rsidRPr="00247CDC">
        <w:rPr>
          <w:rFonts w:ascii="PT Astra Serif" w:hAnsi="PT Astra Serif"/>
          <w:sz w:val="28"/>
          <w:szCs w:val="28"/>
          <w:u w:val="single"/>
        </w:rPr>
        <w:t>362</w:t>
      </w:r>
      <w:r w:rsidR="001D04CE" w:rsidRPr="00D13D62">
        <w:rPr>
          <w:rFonts w:ascii="PT Astra Serif" w:hAnsi="PT Astra Serif"/>
          <w:sz w:val="28"/>
          <w:szCs w:val="28"/>
        </w:rPr>
        <w:t xml:space="preserve">   </w:t>
      </w:r>
    </w:p>
    <w:p w:rsidR="00B46F97" w:rsidRPr="00D13D62" w:rsidRDefault="00B46F97" w:rsidP="00645CFB">
      <w:pPr>
        <w:suppressAutoHyphens/>
        <w:rPr>
          <w:rFonts w:ascii="PT Astra Serif" w:hAnsi="PT Astra Serif"/>
          <w:sz w:val="28"/>
          <w:szCs w:val="28"/>
        </w:rPr>
      </w:pPr>
    </w:p>
    <w:p w:rsidR="00BC3D80" w:rsidRPr="00D13D62" w:rsidRDefault="00BC3D80" w:rsidP="00645CFB">
      <w:pPr>
        <w:suppressAutoHyphens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D13D62">
        <w:rPr>
          <w:rFonts w:ascii="PT Astra Serif" w:hAnsi="PT Astra Serif"/>
          <w:b/>
          <w:bCs/>
          <w:kern w:val="32"/>
          <w:sz w:val="28"/>
          <w:szCs w:val="28"/>
        </w:rPr>
        <w:t>ПОЛОЖЕНИЕ</w:t>
      </w:r>
    </w:p>
    <w:p w:rsidR="00BA60B9" w:rsidRPr="00BA60B9" w:rsidRDefault="00BC3D80" w:rsidP="00BA60B9">
      <w:pPr>
        <w:suppressAutoHyphens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BA60B9">
        <w:rPr>
          <w:rFonts w:ascii="PT Astra Serif" w:hAnsi="PT Astra Serif"/>
          <w:b/>
          <w:kern w:val="32"/>
          <w:sz w:val="28"/>
          <w:szCs w:val="28"/>
        </w:rPr>
        <w:t xml:space="preserve">о комиссии </w:t>
      </w:r>
      <w:r w:rsidR="00BA60B9" w:rsidRPr="00BA60B9">
        <w:rPr>
          <w:rFonts w:ascii="PT Astra Serif" w:hAnsi="PT Astra Serif"/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муниципального образования «Вешкаймский район» и урегулированию конфликта интересов </w:t>
      </w:r>
    </w:p>
    <w:p w:rsidR="00BA60B9" w:rsidRDefault="00BA60B9" w:rsidP="00BA60B9">
      <w:pPr>
        <w:suppressAutoHyphens/>
        <w:autoSpaceDE w:val="0"/>
        <w:autoSpaceDN w:val="0"/>
        <w:adjustRightInd w:val="0"/>
        <w:ind w:firstLine="0"/>
        <w:jc w:val="center"/>
        <w:rPr>
          <w:rFonts w:ascii="PT Astra Serif" w:hAnsi="PT Astra Serif"/>
          <w:sz w:val="28"/>
          <w:szCs w:val="28"/>
        </w:rPr>
      </w:pPr>
    </w:p>
    <w:p w:rsidR="00550A05" w:rsidRPr="00BA60B9" w:rsidRDefault="001A100F" w:rsidP="00BA60B9">
      <w:pPr>
        <w:suppressAutoHyphens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BA60B9">
        <w:rPr>
          <w:rFonts w:ascii="PT Astra Serif" w:hAnsi="PT Astra Serif"/>
          <w:sz w:val="28"/>
          <w:szCs w:val="28"/>
        </w:rPr>
        <w:t xml:space="preserve">1. Настоящее Положение </w:t>
      </w:r>
      <w:r w:rsidR="00C77E1F" w:rsidRPr="00BA60B9">
        <w:rPr>
          <w:rFonts w:ascii="PT Astra Serif" w:hAnsi="PT Astra Serif"/>
          <w:sz w:val="28"/>
          <w:szCs w:val="28"/>
        </w:rPr>
        <w:t xml:space="preserve">о комиссии по соблюдению </w:t>
      </w:r>
      <w:r w:rsidRPr="00BA60B9">
        <w:rPr>
          <w:rFonts w:ascii="PT Astra Serif" w:hAnsi="PT Astra Serif"/>
          <w:sz w:val="28"/>
          <w:szCs w:val="28"/>
        </w:rPr>
        <w:t xml:space="preserve">требований к служебному поведению </w:t>
      </w:r>
      <w:r w:rsidR="00BA60B9" w:rsidRPr="00BA60B9">
        <w:rPr>
          <w:rFonts w:ascii="PT Astra Serif" w:hAnsi="PT Astra Serif"/>
          <w:sz w:val="28"/>
          <w:szCs w:val="28"/>
        </w:rPr>
        <w:t>муниципальных служащих а</w:t>
      </w:r>
      <w:r w:rsidR="00E578CA" w:rsidRPr="00BA60B9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BA60B9" w:rsidRPr="00BA60B9">
        <w:rPr>
          <w:rFonts w:ascii="PT Astra Serif" w:hAnsi="PT Astra Serif"/>
          <w:sz w:val="28"/>
          <w:szCs w:val="28"/>
        </w:rPr>
        <w:t>Вешкаймский</w:t>
      </w:r>
      <w:r w:rsidR="00E578CA" w:rsidRPr="00BA60B9">
        <w:rPr>
          <w:rFonts w:ascii="PT Astra Serif" w:hAnsi="PT Astra Serif"/>
          <w:sz w:val="28"/>
          <w:szCs w:val="28"/>
        </w:rPr>
        <w:t xml:space="preserve"> район», и урегулированию конфликта интересов</w:t>
      </w:r>
      <w:r w:rsidRPr="00BA60B9">
        <w:rPr>
          <w:rFonts w:ascii="PT Astra Serif" w:hAnsi="PT Astra Serif"/>
          <w:sz w:val="28"/>
          <w:szCs w:val="28"/>
        </w:rPr>
        <w:t xml:space="preserve"> (далее </w:t>
      </w:r>
      <w:r w:rsidR="001F2B8D" w:rsidRPr="00BA60B9">
        <w:rPr>
          <w:rFonts w:ascii="PT Astra Serif" w:hAnsi="PT Astra Serif"/>
          <w:sz w:val="28"/>
          <w:szCs w:val="28"/>
        </w:rPr>
        <w:t xml:space="preserve">по тексту </w:t>
      </w:r>
      <w:r w:rsidRPr="00BA60B9">
        <w:rPr>
          <w:rFonts w:ascii="PT Astra Serif" w:hAnsi="PT Astra Serif"/>
          <w:sz w:val="28"/>
          <w:szCs w:val="28"/>
        </w:rPr>
        <w:t xml:space="preserve">- </w:t>
      </w:r>
      <w:r w:rsidR="00C77E1F" w:rsidRPr="00BA60B9">
        <w:rPr>
          <w:rFonts w:ascii="PT Astra Serif" w:hAnsi="PT Astra Serif"/>
          <w:sz w:val="28"/>
          <w:szCs w:val="28"/>
        </w:rPr>
        <w:t>Положение</w:t>
      </w:r>
      <w:r w:rsidRPr="00BA60B9">
        <w:rPr>
          <w:rFonts w:ascii="PT Astra Serif" w:hAnsi="PT Astra Serif"/>
          <w:sz w:val="28"/>
          <w:szCs w:val="28"/>
        </w:rPr>
        <w:t xml:space="preserve">), </w:t>
      </w:r>
      <w:r w:rsidR="00C77E1F" w:rsidRPr="00BA60B9">
        <w:rPr>
          <w:rFonts w:ascii="PT Astra Serif" w:hAnsi="PT Astra Serif"/>
          <w:sz w:val="28"/>
          <w:szCs w:val="28"/>
        </w:rPr>
        <w:t xml:space="preserve">определяет порядок </w:t>
      </w:r>
      <w:r w:rsidR="00550A05" w:rsidRPr="00BA60B9">
        <w:rPr>
          <w:rFonts w:ascii="PT Astra Serif" w:hAnsi="PT Astra Serif"/>
          <w:sz w:val="28"/>
          <w:szCs w:val="28"/>
        </w:rPr>
        <w:t xml:space="preserve">формирования и деятельности комиссии по соблюдению требований к служебному поведению </w:t>
      </w:r>
      <w:r w:rsidR="00BA60B9" w:rsidRPr="00BA60B9">
        <w:rPr>
          <w:rFonts w:ascii="PT Astra Serif" w:hAnsi="PT Astra Serif"/>
          <w:sz w:val="28"/>
          <w:szCs w:val="28"/>
        </w:rPr>
        <w:t>муниципальных служащих администрации муниципального образования «Вешкаймский район», и урегулированию конфликта интересов</w:t>
      </w:r>
      <w:r w:rsidR="00550A05" w:rsidRPr="00BA60B9">
        <w:rPr>
          <w:rFonts w:ascii="PT Astra Serif" w:hAnsi="PT Astra Serif"/>
          <w:sz w:val="28"/>
          <w:szCs w:val="28"/>
        </w:rPr>
        <w:t xml:space="preserve">, (далее по тексту - Комиссия), образуемой в соответствии с </w:t>
      </w:r>
      <w:hyperlink r:id="rId7" w:tgtFrame="Logical" w:history="1">
        <w:r w:rsidR="00550A05" w:rsidRPr="00BA60B9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Федеральным законом от 25.12.2008 № 273-ФЗ «О противодействии коррупции»</w:t>
        </w:r>
      </w:hyperlink>
      <w:r w:rsidR="00550A05" w:rsidRPr="00BA60B9">
        <w:rPr>
          <w:rFonts w:ascii="PT Astra Serif" w:hAnsi="PT Astra Serif"/>
          <w:sz w:val="28"/>
          <w:szCs w:val="28"/>
        </w:rPr>
        <w:t>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Губернатора Ульяновской области и Пра</w:t>
      </w:r>
      <w:r w:rsidR="00622792" w:rsidRPr="00D13D62">
        <w:rPr>
          <w:rFonts w:ascii="PT Astra Serif" w:hAnsi="PT Astra Serif"/>
          <w:sz w:val="28"/>
          <w:szCs w:val="28"/>
        </w:rPr>
        <w:t xml:space="preserve">вительства Ульяновской области, </w:t>
      </w:r>
      <w:r w:rsidR="00797592" w:rsidRPr="00D13D62">
        <w:rPr>
          <w:rFonts w:ascii="PT Astra Serif" w:hAnsi="PT Astra Serif"/>
          <w:sz w:val="28"/>
          <w:szCs w:val="28"/>
        </w:rPr>
        <w:t>муниципальны</w:t>
      </w:r>
      <w:r w:rsidR="00BA60B9">
        <w:rPr>
          <w:rFonts w:ascii="PT Astra Serif" w:hAnsi="PT Astra Serif"/>
          <w:sz w:val="28"/>
          <w:szCs w:val="28"/>
        </w:rPr>
        <w:t>ми</w:t>
      </w:r>
      <w:r w:rsidR="00797592" w:rsidRPr="00D13D62">
        <w:rPr>
          <w:rFonts w:ascii="PT Astra Serif" w:hAnsi="PT Astra Serif"/>
          <w:sz w:val="28"/>
          <w:szCs w:val="28"/>
        </w:rPr>
        <w:t xml:space="preserve"> правовы</w:t>
      </w:r>
      <w:r w:rsidR="00BA60B9">
        <w:rPr>
          <w:rFonts w:ascii="PT Astra Serif" w:hAnsi="PT Astra Serif"/>
          <w:sz w:val="28"/>
          <w:szCs w:val="28"/>
        </w:rPr>
        <w:t>ми</w:t>
      </w:r>
      <w:r w:rsidR="00797592" w:rsidRPr="00D13D62">
        <w:rPr>
          <w:rFonts w:ascii="PT Astra Serif" w:hAnsi="PT Astra Serif"/>
          <w:sz w:val="28"/>
          <w:szCs w:val="28"/>
        </w:rPr>
        <w:t xml:space="preserve"> акт</w:t>
      </w:r>
      <w:r w:rsidR="00BA60B9">
        <w:rPr>
          <w:rFonts w:ascii="PT Astra Serif" w:hAnsi="PT Astra Serif"/>
          <w:sz w:val="28"/>
          <w:szCs w:val="28"/>
        </w:rPr>
        <w:t>ами</w:t>
      </w:r>
      <w:r w:rsidR="00797592" w:rsidRPr="00D13D62">
        <w:rPr>
          <w:rFonts w:ascii="PT Astra Serif" w:hAnsi="PT Astra Serif"/>
          <w:sz w:val="28"/>
          <w:szCs w:val="28"/>
        </w:rPr>
        <w:t xml:space="preserve"> </w:t>
      </w:r>
      <w:r w:rsidR="00622792" w:rsidRPr="00D13D62">
        <w:rPr>
          <w:rFonts w:ascii="PT Astra Serif" w:hAnsi="PT Astra Serif"/>
          <w:sz w:val="28"/>
          <w:szCs w:val="28"/>
        </w:rPr>
        <w:t>муниципального образования «</w:t>
      </w:r>
      <w:r w:rsidR="00BA60B9">
        <w:rPr>
          <w:rFonts w:ascii="PT Astra Serif" w:hAnsi="PT Astra Serif"/>
          <w:sz w:val="28"/>
          <w:szCs w:val="28"/>
        </w:rPr>
        <w:t>Вешкаймский</w:t>
      </w:r>
      <w:r w:rsidR="00622792" w:rsidRPr="00D13D62">
        <w:rPr>
          <w:rFonts w:ascii="PT Astra Serif" w:hAnsi="PT Astra Serif"/>
          <w:sz w:val="28"/>
          <w:szCs w:val="28"/>
        </w:rPr>
        <w:t xml:space="preserve"> район»,</w:t>
      </w:r>
      <w:r w:rsidRPr="00D13D62">
        <w:rPr>
          <w:rFonts w:ascii="PT Astra Serif" w:hAnsi="PT Astra Serif"/>
          <w:sz w:val="28"/>
          <w:szCs w:val="28"/>
        </w:rPr>
        <w:t xml:space="preserve"> настоящим Положением.</w:t>
      </w:r>
    </w:p>
    <w:p w:rsidR="001A100F" w:rsidRPr="00D13D62" w:rsidRDefault="00827A1E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3. Основными задачами</w:t>
      </w:r>
      <w:r w:rsidR="00EA52E0" w:rsidRPr="00D13D62">
        <w:rPr>
          <w:rFonts w:ascii="PT Astra Serif" w:hAnsi="PT Astra Serif"/>
          <w:sz w:val="28"/>
          <w:szCs w:val="28"/>
        </w:rPr>
        <w:t xml:space="preserve"> Комиссии являю</w:t>
      </w:r>
      <w:r w:rsidR="001A100F" w:rsidRPr="00D13D62">
        <w:rPr>
          <w:rFonts w:ascii="PT Astra Serif" w:hAnsi="PT Astra Serif"/>
          <w:sz w:val="28"/>
          <w:szCs w:val="28"/>
        </w:rPr>
        <w:t>тся содействие:</w:t>
      </w:r>
    </w:p>
    <w:p w:rsidR="001A100F" w:rsidRPr="0050536A" w:rsidRDefault="00827A1E" w:rsidP="00645CFB">
      <w:pPr>
        <w:suppressAutoHyphens/>
        <w:autoSpaceDE w:val="0"/>
        <w:autoSpaceDN w:val="0"/>
        <w:adjustRightInd w:val="0"/>
        <w:ind w:firstLine="709"/>
        <w:rPr>
          <w:rStyle w:val="ab"/>
          <w:rFonts w:ascii="PT Astra Serif" w:hAnsi="PT Astra Serif"/>
          <w:color w:val="auto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в обеспечении соблюдения </w:t>
      </w:r>
      <w:r w:rsidR="00BA60B9">
        <w:rPr>
          <w:rFonts w:ascii="PT Astra Serif" w:hAnsi="PT Astra Serif"/>
          <w:sz w:val="28"/>
          <w:szCs w:val="28"/>
        </w:rPr>
        <w:t>муниципальными служащими</w:t>
      </w:r>
      <w:r w:rsidR="001D04CE" w:rsidRPr="00D13D62">
        <w:rPr>
          <w:rFonts w:ascii="PT Astra Serif" w:hAnsi="PT Astra Serif"/>
          <w:sz w:val="28"/>
          <w:szCs w:val="28"/>
        </w:rPr>
        <w:t xml:space="preserve"> </w:t>
      </w:r>
      <w:r w:rsidR="00BA60B9">
        <w:rPr>
          <w:rFonts w:ascii="PT Astra Serif" w:hAnsi="PT Astra Serif"/>
          <w:sz w:val="28"/>
          <w:szCs w:val="28"/>
        </w:rPr>
        <w:t>а</w:t>
      </w:r>
      <w:r w:rsidR="00E578CA"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BA60B9">
        <w:rPr>
          <w:rFonts w:ascii="PT Astra Serif" w:hAnsi="PT Astra Serif"/>
          <w:sz w:val="28"/>
          <w:szCs w:val="28"/>
        </w:rPr>
        <w:t>Вешкаймский</w:t>
      </w:r>
      <w:r w:rsidR="00E578CA" w:rsidRPr="00D13D62">
        <w:rPr>
          <w:rFonts w:ascii="PT Astra Serif" w:hAnsi="PT Astra Serif"/>
          <w:sz w:val="28"/>
          <w:szCs w:val="28"/>
        </w:rPr>
        <w:t xml:space="preserve"> район», </w:t>
      </w:r>
      <w:r w:rsidR="001A100F" w:rsidRPr="00D13D62">
        <w:rPr>
          <w:rFonts w:ascii="PT Astra Serif" w:hAnsi="PT Astra Serif"/>
          <w:sz w:val="28"/>
          <w:szCs w:val="28"/>
        </w:rPr>
        <w:t>далее</w:t>
      </w:r>
      <w:r w:rsidR="001F2B8D" w:rsidRPr="00D13D62">
        <w:rPr>
          <w:rFonts w:ascii="PT Astra Serif" w:hAnsi="PT Astra Serif"/>
          <w:sz w:val="28"/>
          <w:szCs w:val="28"/>
        </w:rPr>
        <w:t xml:space="preserve"> по тексту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622792" w:rsidRPr="00D13D62">
        <w:rPr>
          <w:rFonts w:ascii="PT Astra Serif" w:hAnsi="PT Astra Serif"/>
          <w:sz w:val="28"/>
          <w:szCs w:val="28"/>
        </w:rPr>
        <w:t>-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C068F5">
        <w:rPr>
          <w:rFonts w:ascii="PT Astra Serif" w:hAnsi="PT Astra Serif"/>
          <w:sz w:val="28"/>
          <w:szCs w:val="28"/>
        </w:rPr>
        <w:t>а</w:t>
      </w:r>
      <w:r w:rsidR="00B500CC" w:rsidRPr="00D13D62">
        <w:rPr>
          <w:rFonts w:ascii="PT Astra Serif" w:hAnsi="PT Astra Serif"/>
          <w:sz w:val="28"/>
          <w:szCs w:val="28"/>
        </w:rPr>
        <w:t>дминистрация</w:t>
      </w:r>
      <w:r w:rsidR="001A100F" w:rsidRPr="00D13D62">
        <w:rPr>
          <w:rFonts w:ascii="PT Astra Serif" w:hAnsi="PT Astra Serif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="001A100F" w:rsidRPr="0050536A">
        <w:rPr>
          <w:rFonts w:ascii="PT Astra Serif" w:hAnsi="PT Astra Serif"/>
          <w:sz w:val="28"/>
          <w:szCs w:val="28"/>
        </w:rPr>
        <w:t xml:space="preserve">установленных </w:t>
      </w:r>
      <w:r w:rsidR="00B46F97" w:rsidRPr="0050536A">
        <w:rPr>
          <w:rFonts w:ascii="PT Astra Serif" w:hAnsi="PT Astra Serif"/>
          <w:sz w:val="28"/>
          <w:szCs w:val="28"/>
        </w:rPr>
        <w:fldChar w:fldCharType="begin"/>
      </w:r>
      <w:r w:rsidR="00C72886" w:rsidRPr="0050536A">
        <w:rPr>
          <w:rFonts w:ascii="PT Astra Serif" w:hAnsi="PT Astra Serif"/>
          <w:sz w:val="28"/>
          <w:szCs w:val="28"/>
        </w:rPr>
        <w:instrText>HYPERLINK "http://nla-service.minjust.ru:8080/rnla-links/ws/content/act/9aa48369-618a-4bb4-b4b8-ae15f2b7ebf6.html" \t "Logical"</w:instrText>
      </w:r>
      <w:r w:rsidR="00B46F97" w:rsidRPr="0050536A">
        <w:rPr>
          <w:rFonts w:ascii="PT Astra Serif" w:hAnsi="PT Astra Serif"/>
          <w:sz w:val="28"/>
          <w:szCs w:val="28"/>
        </w:rPr>
        <w:fldChar w:fldCharType="separate"/>
      </w:r>
      <w:r w:rsidR="001A100F" w:rsidRPr="0050536A">
        <w:rPr>
          <w:rStyle w:val="ab"/>
          <w:rFonts w:ascii="PT Astra Serif" w:hAnsi="PT Astra Serif"/>
          <w:color w:val="auto"/>
          <w:sz w:val="28"/>
          <w:szCs w:val="28"/>
        </w:rPr>
        <w:t xml:space="preserve">Федеральным </w:t>
      </w:r>
      <w:r w:rsidR="00E578CA" w:rsidRPr="0050536A">
        <w:rPr>
          <w:rStyle w:val="ab"/>
          <w:rFonts w:ascii="PT Astra Serif" w:hAnsi="PT Astra Serif"/>
          <w:color w:val="auto"/>
          <w:sz w:val="28"/>
          <w:szCs w:val="28"/>
        </w:rPr>
        <w:t>законом от 25.12.2008 № 273-</w:t>
      </w:r>
      <w:r w:rsidR="00622792" w:rsidRPr="0050536A">
        <w:rPr>
          <w:rStyle w:val="ab"/>
          <w:rFonts w:ascii="PT Astra Serif" w:hAnsi="PT Astra Serif"/>
          <w:color w:val="auto"/>
          <w:sz w:val="28"/>
          <w:szCs w:val="28"/>
        </w:rPr>
        <w:t xml:space="preserve"> </w:t>
      </w:r>
      <w:r w:rsidR="00E578CA" w:rsidRPr="0050536A">
        <w:rPr>
          <w:rStyle w:val="ab"/>
          <w:rFonts w:ascii="PT Astra Serif" w:hAnsi="PT Astra Serif"/>
          <w:color w:val="auto"/>
          <w:sz w:val="28"/>
          <w:szCs w:val="28"/>
        </w:rPr>
        <w:t>ФЗ «О противодействии коррупции»</w:t>
      </w:r>
      <w:r w:rsidR="001A100F" w:rsidRPr="0050536A">
        <w:rPr>
          <w:rStyle w:val="ab"/>
          <w:rFonts w:ascii="PT Astra Serif" w:hAnsi="PT Astra Serif"/>
          <w:color w:val="auto"/>
          <w:sz w:val="28"/>
          <w:szCs w:val="28"/>
        </w:rPr>
        <w:t>, другими федеральными законами (далее</w:t>
      </w:r>
      <w:r w:rsidR="001F2B8D" w:rsidRPr="0050536A">
        <w:rPr>
          <w:rStyle w:val="ab"/>
          <w:rFonts w:ascii="PT Astra Serif" w:hAnsi="PT Astra Serif"/>
          <w:color w:val="auto"/>
          <w:sz w:val="28"/>
          <w:szCs w:val="28"/>
        </w:rPr>
        <w:t xml:space="preserve"> по тексту</w:t>
      </w:r>
      <w:r w:rsidR="001A100F" w:rsidRPr="0050536A">
        <w:rPr>
          <w:rStyle w:val="ab"/>
          <w:rFonts w:ascii="PT Astra Serif" w:hAnsi="PT Astra Serif"/>
          <w:color w:val="auto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интересов);</w:t>
      </w:r>
    </w:p>
    <w:p w:rsidR="001A100F" w:rsidRPr="00D13D62" w:rsidRDefault="00B46F9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50536A">
        <w:rPr>
          <w:rFonts w:ascii="PT Astra Serif" w:hAnsi="PT Astra Serif"/>
          <w:sz w:val="28"/>
          <w:szCs w:val="28"/>
        </w:rPr>
        <w:fldChar w:fldCharType="end"/>
      </w:r>
      <w:r w:rsidR="00827A1E"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в осуществлении в </w:t>
      </w:r>
      <w:r w:rsidR="00C068F5">
        <w:rPr>
          <w:rFonts w:ascii="PT Astra Serif" w:hAnsi="PT Astra Serif"/>
          <w:sz w:val="28"/>
          <w:szCs w:val="28"/>
        </w:rPr>
        <w:t>а</w:t>
      </w:r>
      <w:r w:rsidR="00C16275"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BA60B9">
        <w:rPr>
          <w:rFonts w:ascii="PT Astra Serif" w:hAnsi="PT Astra Serif"/>
          <w:sz w:val="28"/>
          <w:szCs w:val="28"/>
        </w:rPr>
        <w:t>Вешкаймский</w:t>
      </w:r>
      <w:r w:rsidR="00C16275" w:rsidRPr="00D13D62">
        <w:rPr>
          <w:rFonts w:ascii="PT Astra Serif" w:hAnsi="PT Astra Serif"/>
          <w:sz w:val="28"/>
          <w:szCs w:val="28"/>
        </w:rPr>
        <w:t xml:space="preserve"> район» </w:t>
      </w:r>
      <w:r w:rsidR="001A100F" w:rsidRPr="00D13D62">
        <w:rPr>
          <w:rFonts w:ascii="PT Astra Serif" w:hAnsi="PT Astra Serif"/>
          <w:sz w:val="28"/>
          <w:szCs w:val="28"/>
        </w:rPr>
        <w:t>мер по предупреждению коррупции.</w:t>
      </w:r>
    </w:p>
    <w:p w:rsidR="009F53BB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2572B">
        <w:rPr>
          <w:rFonts w:ascii="PT Astra Serif" w:hAnsi="PT Astra Serif"/>
          <w:sz w:val="28"/>
          <w:szCs w:val="28"/>
        </w:rPr>
        <w:t>муниципальных служащих</w:t>
      </w:r>
      <w:r w:rsidR="00C16275" w:rsidRPr="00D13D62">
        <w:rPr>
          <w:rFonts w:ascii="PT Astra Serif" w:hAnsi="PT Astra Serif"/>
          <w:sz w:val="28"/>
          <w:szCs w:val="28"/>
        </w:rPr>
        <w:t xml:space="preserve"> в</w:t>
      </w:r>
      <w:r w:rsidRPr="00D13D62">
        <w:rPr>
          <w:rFonts w:ascii="PT Astra Serif" w:hAnsi="PT Astra Serif"/>
          <w:sz w:val="28"/>
          <w:szCs w:val="28"/>
        </w:rPr>
        <w:t xml:space="preserve"> </w:t>
      </w:r>
      <w:r w:rsidR="00C068F5">
        <w:rPr>
          <w:rFonts w:ascii="PT Astra Serif" w:hAnsi="PT Astra Serif"/>
          <w:sz w:val="28"/>
          <w:szCs w:val="28"/>
        </w:rPr>
        <w:t>а</w:t>
      </w:r>
      <w:r w:rsidR="009F53BB" w:rsidRPr="00D13D62">
        <w:rPr>
          <w:rFonts w:ascii="PT Astra Serif" w:hAnsi="PT Astra Serif"/>
          <w:sz w:val="28"/>
          <w:szCs w:val="28"/>
        </w:rPr>
        <w:t>дминистрации</w:t>
      </w:r>
      <w:r w:rsidR="00D2572B">
        <w:rPr>
          <w:rFonts w:ascii="PT Astra Serif" w:hAnsi="PT Astra Serif"/>
          <w:sz w:val="28"/>
          <w:szCs w:val="28"/>
        </w:rPr>
        <w:t xml:space="preserve"> </w:t>
      </w:r>
      <w:r w:rsidR="009F53BB" w:rsidRPr="00D13D62">
        <w:rPr>
          <w:rFonts w:ascii="PT Astra Serif" w:hAnsi="PT Astra Serif"/>
          <w:sz w:val="28"/>
          <w:szCs w:val="28"/>
        </w:rPr>
        <w:t>(далее по</w:t>
      </w:r>
      <w:r w:rsidR="001D04CE" w:rsidRPr="00D13D62">
        <w:rPr>
          <w:rFonts w:ascii="PT Astra Serif" w:hAnsi="PT Astra Serif"/>
          <w:sz w:val="28"/>
          <w:szCs w:val="28"/>
        </w:rPr>
        <w:t xml:space="preserve"> тексту муниципальные служащие </w:t>
      </w:r>
      <w:r w:rsidR="00C068F5">
        <w:rPr>
          <w:rFonts w:ascii="PT Astra Serif" w:hAnsi="PT Astra Serif"/>
          <w:sz w:val="28"/>
          <w:szCs w:val="28"/>
        </w:rPr>
        <w:t>а</w:t>
      </w:r>
      <w:r w:rsidR="009F53BB" w:rsidRPr="00D13D62">
        <w:rPr>
          <w:rFonts w:ascii="PT Astra Serif" w:hAnsi="PT Astra Serif"/>
          <w:sz w:val="28"/>
          <w:szCs w:val="28"/>
        </w:rPr>
        <w:t>дмини</w:t>
      </w:r>
      <w:r w:rsidR="00B500CC" w:rsidRPr="00D13D62">
        <w:rPr>
          <w:rFonts w:ascii="PT Astra Serif" w:hAnsi="PT Astra Serif"/>
          <w:sz w:val="28"/>
          <w:szCs w:val="28"/>
        </w:rPr>
        <w:t>страции).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5. </w:t>
      </w:r>
      <w:r w:rsidR="00A93D4E" w:rsidRPr="00D13D62">
        <w:rPr>
          <w:rFonts w:ascii="PT Astra Serif" w:hAnsi="PT Astra Serif"/>
          <w:sz w:val="28"/>
          <w:szCs w:val="28"/>
        </w:rPr>
        <w:t xml:space="preserve">Комиссия образуется нормативным правовым актом </w:t>
      </w:r>
      <w:r w:rsidR="00C068F5">
        <w:rPr>
          <w:rFonts w:ascii="PT Astra Serif" w:hAnsi="PT Astra Serif"/>
          <w:sz w:val="28"/>
          <w:szCs w:val="28"/>
        </w:rPr>
        <w:t>а</w:t>
      </w:r>
      <w:r w:rsidR="00A93D4E" w:rsidRPr="00D13D62">
        <w:rPr>
          <w:rFonts w:ascii="PT Astra Serif" w:hAnsi="PT Astra Serif"/>
          <w:sz w:val="28"/>
          <w:szCs w:val="28"/>
        </w:rPr>
        <w:t xml:space="preserve">дминистрации, указанным актом утверждается состав Комиссии и порядок ее работы. </w:t>
      </w:r>
      <w:r w:rsidRPr="00D13D62">
        <w:rPr>
          <w:rFonts w:ascii="PT Astra Serif" w:hAnsi="PT Astra Serif"/>
          <w:sz w:val="28"/>
          <w:szCs w:val="28"/>
        </w:rPr>
        <w:t xml:space="preserve">В состав </w:t>
      </w:r>
      <w:r w:rsidRPr="00D13D62">
        <w:rPr>
          <w:rFonts w:ascii="PT Astra Serif" w:hAnsi="PT Astra Serif"/>
          <w:sz w:val="28"/>
          <w:szCs w:val="28"/>
        </w:rPr>
        <w:lastRenderedPageBreak/>
        <w:t xml:space="preserve">Комиссии входят председатель Комиссии, его заместитель, </w:t>
      </w:r>
      <w:r w:rsidR="005B0024" w:rsidRPr="00D13D62">
        <w:rPr>
          <w:rFonts w:ascii="PT Astra Serif" w:hAnsi="PT Astra Serif"/>
          <w:sz w:val="28"/>
          <w:szCs w:val="28"/>
        </w:rPr>
        <w:t xml:space="preserve">назначаемый Главой </w:t>
      </w:r>
      <w:r w:rsidR="00C068F5">
        <w:rPr>
          <w:rFonts w:ascii="PT Astra Serif" w:hAnsi="PT Astra Serif"/>
          <w:sz w:val="28"/>
          <w:szCs w:val="28"/>
        </w:rPr>
        <w:t>а</w:t>
      </w:r>
      <w:r w:rsidR="005B0024" w:rsidRPr="00D13D62">
        <w:rPr>
          <w:rFonts w:ascii="PT Astra Serif" w:hAnsi="PT Astra Serif"/>
          <w:sz w:val="28"/>
          <w:szCs w:val="28"/>
        </w:rPr>
        <w:t>дминистрации</w:t>
      </w:r>
      <w:r w:rsidR="007758F3" w:rsidRPr="00D13D62">
        <w:rPr>
          <w:rFonts w:ascii="PT Astra Serif" w:hAnsi="PT Astra Serif"/>
          <w:sz w:val="28"/>
          <w:szCs w:val="28"/>
        </w:rPr>
        <w:t xml:space="preserve"> из числа </w:t>
      </w:r>
      <w:proofErr w:type="gramStart"/>
      <w:r w:rsidR="007758F3" w:rsidRPr="00D13D62">
        <w:rPr>
          <w:rFonts w:ascii="PT Astra Serif" w:hAnsi="PT Astra Serif"/>
          <w:sz w:val="28"/>
          <w:szCs w:val="28"/>
        </w:rPr>
        <w:t>членов Комиссии</w:t>
      </w:r>
      <w:proofErr w:type="gramEnd"/>
      <w:r w:rsidR="007758F3" w:rsidRPr="00D13D62">
        <w:rPr>
          <w:rFonts w:ascii="PT Astra Serif" w:hAnsi="PT Astra Serif"/>
          <w:sz w:val="28"/>
          <w:szCs w:val="28"/>
        </w:rPr>
        <w:t xml:space="preserve"> замещающих должности муниципальной службы,</w:t>
      </w:r>
      <w:r w:rsidR="005B0024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6. В состав Комиссии входят:</w:t>
      </w:r>
    </w:p>
    <w:p w:rsidR="00933E88" w:rsidRPr="00D13D62" w:rsidRDefault="00EA52E0" w:rsidP="00D257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t>1</w:t>
      </w:r>
      <w:r w:rsidR="001A100F" w:rsidRPr="00D13D62">
        <w:rPr>
          <w:rFonts w:ascii="PT Astra Serif" w:hAnsi="PT Astra Serif" w:cs="Times New Roman"/>
          <w:sz w:val="28"/>
          <w:szCs w:val="28"/>
        </w:rPr>
        <w:t xml:space="preserve">) </w:t>
      </w:r>
      <w:r w:rsidR="00827A1E" w:rsidRPr="00D13D62">
        <w:rPr>
          <w:rFonts w:ascii="PT Astra Serif" w:hAnsi="PT Astra Serif" w:cs="Times New Roman"/>
          <w:sz w:val="28"/>
          <w:szCs w:val="28"/>
        </w:rPr>
        <w:t>п</w:t>
      </w:r>
      <w:r w:rsidR="00933E88" w:rsidRPr="00D13D62">
        <w:rPr>
          <w:rFonts w:ascii="PT Astra Serif" w:hAnsi="PT Astra Serif" w:cs="Times New Roman"/>
          <w:sz w:val="28"/>
          <w:szCs w:val="28"/>
        </w:rPr>
        <w:t xml:space="preserve">ервый заместитель Главы </w:t>
      </w:r>
      <w:r w:rsidR="00C068F5">
        <w:rPr>
          <w:rFonts w:ascii="PT Astra Serif" w:hAnsi="PT Astra Serif" w:cs="Times New Roman"/>
          <w:sz w:val="28"/>
          <w:szCs w:val="28"/>
        </w:rPr>
        <w:t>а</w:t>
      </w:r>
      <w:r w:rsidR="00933E88" w:rsidRPr="00D13D62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D2572B">
        <w:rPr>
          <w:rFonts w:ascii="PT Astra Serif" w:hAnsi="PT Astra Serif" w:cs="Times New Roman"/>
          <w:sz w:val="28"/>
          <w:szCs w:val="28"/>
        </w:rPr>
        <w:t xml:space="preserve">Вешкаймский </w:t>
      </w:r>
      <w:r w:rsidR="00933E88" w:rsidRPr="00D13D62">
        <w:rPr>
          <w:rFonts w:ascii="PT Astra Serif" w:hAnsi="PT Astra Serif" w:cs="Times New Roman"/>
          <w:sz w:val="28"/>
          <w:szCs w:val="28"/>
        </w:rPr>
        <w:t xml:space="preserve">район» (председатель Комиссии), </w:t>
      </w:r>
      <w:bookmarkStart w:id="1" w:name="Par59"/>
      <w:bookmarkEnd w:id="1"/>
      <w:r w:rsidR="00D2572B">
        <w:rPr>
          <w:rFonts w:ascii="PT Astra Serif" w:hAnsi="PT Astra Serif" w:cs="Times New Roman"/>
          <w:sz w:val="28"/>
          <w:szCs w:val="28"/>
        </w:rPr>
        <w:t>консультант отдела пра</w:t>
      </w:r>
      <w:r w:rsidR="0015284B">
        <w:rPr>
          <w:rFonts w:ascii="PT Astra Serif" w:hAnsi="PT Astra Serif" w:cs="Times New Roman"/>
          <w:sz w:val="28"/>
          <w:szCs w:val="28"/>
        </w:rPr>
        <w:t>в</w:t>
      </w:r>
      <w:r w:rsidR="00D2572B">
        <w:rPr>
          <w:rFonts w:ascii="PT Astra Serif" w:hAnsi="PT Astra Serif" w:cs="Times New Roman"/>
          <w:sz w:val="28"/>
          <w:szCs w:val="28"/>
        </w:rPr>
        <w:t>ового обеспечения и муниципальной службы</w:t>
      </w:r>
      <w:r w:rsidR="00933E88" w:rsidRPr="00D13D62">
        <w:rPr>
          <w:rFonts w:ascii="PT Astra Serif" w:hAnsi="PT Astra Serif" w:cs="Times New Roman"/>
          <w:sz w:val="28"/>
          <w:szCs w:val="28"/>
        </w:rPr>
        <w:t xml:space="preserve"> (секретарь Комиссии), </w:t>
      </w:r>
      <w:r w:rsidR="00D2572B" w:rsidRPr="00D2572B">
        <w:rPr>
          <w:rFonts w:ascii="PT Astra Serif" w:hAnsi="PT Astra Serif"/>
          <w:sz w:val="28"/>
          <w:szCs w:val="28"/>
        </w:rPr>
        <w:t xml:space="preserve">муниципальные служащие из других подразделений </w:t>
      </w:r>
      <w:r w:rsidR="00C068F5">
        <w:rPr>
          <w:rFonts w:ascii="PT Astra Serif" w:hAnsi="PT Astra Serif"/>
          <w:sz w:val="28"/>
          <w:szCs w:val="28"/>
        </w:rPr>
        <w:t>а</w:t>
      </w:r>
      <w:r w:rsidR="00D2572B" w:rsidRPr="00D2572B">
        <w:rPr>
          <w:rFonts w:ascii="PT Astra Serif" w:hAnsi="PT Astra Serif"/>
          <w:sz w:val="28"/>
          <w:szCs w:val="28"/>
        </w:rPr>
        <w:t>дминистрации, определяемые его руководителем;</w:t>
      </w:r>
    </w:p>
    <w:p w:rsidR="00933E88" w:rsidRPr="00D13D62" w:rsidRDefault="00933E88" w:rsidP="00645CF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t xml:space="preserve">2) </w:t>
      </w:r>
      <w:r w:rsidR="00EA52E0" w:rsidRPr="00D13D62">
        <w:rPr>
          <w:rFonts w:ascii="PT Astra Serif" w:hAnsi="PT Astra Serif" w:cs="Times New Roman"/>
          <w:sz w:val="28"/>
          <w:szCs w:val="28"/>
        </w:rPr>
        <w:t>п</w:t>
      </w:r>
      <w:r w:rsidRPr="00D13D62">
        <w:rPr>
          <w:rFonts w:ascii="PT Astra Serif" w:hAnsi="PT Astra Serif" w:cs="Times New Roman"/>
          <w:sz w:val="28"/>
          <w:szCs w:val="28"/>
        </w:rPr>
        <w:t xml:space="preserve">редставитель (представители) </w:t>
      </w:r>
      <w:r w:rsidR="006D4BA1" w:rsidRPr="00D13D62">
        <w:rPr>
          <w:rFonts w:ascii="PT Astra Serif" w:hAnsi="PT Astra Serif" w:cs="Times New Roman"/>
          <w:sz w:val="28"/>
          <w:szCs w:val="28"/>
        </w:rPr>
        <w:t xml:space="preserve">образовательных организаций, </w:t>
      </w:r>
      <w:r w:rsidRPr="00D13D62">
        <w:rPr>
          <w:rFonts w:ascii="PT Astra Serif" w:hAnsi="PT Astra Serif" w:cs="Times New Roman"/>
          <w:sz w:val="28"/>
          <w:szCs w:val="28"/>
        </w:rPr>
        <w:t>образовательных организаций</w:t>
      </w:r>
      <w:r w:rsidR="005B0024" w:rsidRPr="00D13D62">
        <w:rPr>
          <w:rFonts w:ascii="PT Astra Serif" w:hAnsi="PT Astra Serif" w:cs="Times New Roman"/>
          <w:sz w:val="28"/>
          <w:szCs w:val="28"/>
        </w:rPr>
        <w:t xml:space="preserve"> среднего, </w:t>
      </w:r>
      <w:r w:rsidRPr="00D13D62">
        <w:rPr>
          <w:rFonts w:ascii="PT Astra Serif" w:hAnsi="PT Astra Serif" w:cs="Times New Roman"/>
          <w:sz w:val="28"/>
          <w:szCs w:val="28"/>
        </w:rPr>
        <w:t>профессионального образования, деятельность</w:t>
      </w:r>
      <w:r w:rsidR="00D2572B">
        <w:rPr>
          <w:rFonts w:ascii="PT Astra Serif" w:hAnsi="PT Astra Serif" w:cs="Times New Roman"/>
          <w:sz w:val="28"/>
          <w:szCs w:val="28"/>
        </w:rPr>
        <w:t xml:space="preserve">, </w:t>
      </w:r>
      <w:r w:rsidRPr="00D13D62">
        <w:rPr>
          <w:rFonts w:ascii="PT Astra Serif" w:hAnsi="PT Astra Serif" w:cs="Times New Roman"/>
          <w:sz w:val="28"/>
          <w:szCs w:val="28"/>
        </w:rPr>
        <w:t>которых связана с муниципальной службой.</w:t>
      </w:r>
    </w:p>
    <w:p w:rsidR="005B0024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2" w:name="Par64"/>
      <w:bookmarkEnd w:id="2"/>
      <w:r w:rsidRPr="00D13D62">
        <w:rPr>
          <w:rFonts w:ascii="PT Astra Serif" w:hAnsi="PT Astra Serif"/>
          <w:sz w:val="28"/>
          <w:szCs w:val="28"/>
        </w:rPr>
        <w:t xml:space="preserve">7. </w:t>
      </w:r>
      <w:r w:rsidR="00933E88" w:rsidRPr="00D13D62">
        <w:rPr>
          <w:rFonts w:ascii="PT Astra Serif" w:hAnsi="PT Astra Serif"/>
          <w:sz w:val="28"/>
          <w:szCs w:val="28"/>
        </w:rPr>
        <w:t xml:space="preserve">Глава </w:t>
      </w:r>
      <w:r w:rsidR="00C068F5">
        <w:rPr>
          <w:rFonts w:ascii="PT Astra Serif" w:hAnsi="PT Astra Serif"/>
          <w:sz w:val="28"/>
          <w:szCs w:val="28"/>
        </w:rPr>
        <w:t>а</w:t>
      </w:r>
      <w:r w:rsidR="00933E88" w:rsidRPr="00D13D62">
        <w:rPr>
          <w:rFonts w:ascii="PT Astra Serif" w:hAnsi="PT Astra Serif"/>
          <w:sz w:val="28"/>
          <w:szCs w:val="28"/>
        </w:rPr>
        <w:t xml:space="preserve">дминистрации </w:t>
      </w:r>
      <w:r w:rsidRPr="00D13D62">
        <w:rPr>
          <w:rFonts w:ascii="PT Astra Serif" w:hAnsi="PT Astra Serif"/>
          <w:sz w:val="28"/>
          <w:szCs w:val="28"/>
        </w:rPr>
        <w:t>может принять решение о включении в состав Комиссии</w:t>
      </w:r>
      <w:r w:rsidR="005B0024" w:rsidRPr="00D13D62">
        <w:rPr>
          <w:rFonts w:ascii="PT Astra Serif" w:hAnsi="PT Astra Serif"/>
          <w:sz w:val="28"/>
          <w:szCs w:val="28"/>
        </w:rPr>
        <w:t>:</w:t>
      </w:r>
    </w:p>
    <w:p w:rsidR="005B0024" w:rsidRPr="00D13D62" w:rsidRDefault="005B002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1)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представителя Общественного Совета;</w:t>
      </w:r>
    </w:p>
    <w:p w:rsidR="005B0024" w:rsidRPr="00D13D62" w:rsidRDefault="005B002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2) представителя общественной организации ветеранов;</w:t>
      </w:r>
    </w:p>
    <w:p w:rsidR="005B0024" w:rsidRPr="00D13D62" w:rsidRDefault="005B002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3) представителя профсоюзной организации, действующей в установленном порядке в </w:t>
      </w:r>
      <w:r w:rsidR="00C068F5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</w:t>
      </w:r>
      <w:r w:rsidR="00D2572B">
        <w:rPr>
          <w:rFonts w:ascii="PT Astra Serif" w:hAnsi="PT Astra Serif"/>
          <w:sz w:val="28"/>
          <w:szCs w:val="28"/>
        </w:rPr>
        <w:t>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8. Лица, указанные в</w:t>
      </w:r>
      <w:r w:rsidR="00933E88" w:rsidRPr="00D13D62">
        <w:rPr>
          <w:rFonts w:ascii="PT Astra Serif" w:hAnsi="PT Astra Serif"/>
          <w:sz w:val="28"/>
          <w:szCs w:val="28"/>
        </w:rPr>
        <w:t xml:space="preserve"> </w:t>
      </w:r>
      <w:r w:rsidR="00FC66F6" w:rsidRPr="00D13D62">
        <w:rPr>
          <w:rFonts w:ascii="PT Astra Serif" w:hAnsi="PT Astra Serif"/>
          <w:sz w:val="28"/>
          <w:szCs w:val="28"/>
        </w:rPr>
        <w:t xml:space="preserve">части </w:t>
      </w:r>
      <w:r w:rsidR="00933E88" w:rsidRPr="00D13D62">
        <w:rPr>
          <w:rFonts w:ascii="PT Astra Serif" w:hAnsi="PT Astra Serif"/>
          <w:sz w:val="28"/>
          <w:szCs w:val="28"/>
        </w:rPr>
        <w:t xml:space="preserve">6 </w:t>
      </w:r>
      <w:r w:rsidRPr="00D13D62">
        <w:rPr>
          <w:rFonts w:ascii="PT Astra Serif" w:hAnsi="PT Astra Serif"/>
          <w:sz w:val="28"/>
          <w:szCs w:val="28"/>
        </w:rPr>
        <w:t xml:space="preserve">и в </w:t>
      </w:r>
      <w:r w:rsidR="00FC66F6" w:rsidRPr="00D13D62">
        <w:rPr>
          <w:rFonts w:ascii="PT Astra Serif" w:hAnsi="PT Astra Serif"/>
          <w:sz w:val="28"/>
          <w:szCs w:val="28"/>
        </w:rPr>
        <w:t xml:space="preserve">части </w:t>
      </w:r>
      <w:r w:rsidR="00933E88" w:rsidRPr="00D13D62">
        <w:rPr>
          <w:rFonts w:ascii="PT Astra Serif" w:hAnsi="PT Astra Serif"/>
          <w:sz w:val="28"/>
          <w:szCs w:val="28"/>
        </w:rPr>
        <w:t>7</w:t>
      </w:r>
      <w:r w:rsidRPr="00D13D62">
        <w:rPr>
          <w:rFonts w:ascii="PT Astra Serif" w:hAnsi="PT Astra Serif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образовательными организация</w:t>
      </w:r>
      <w:r w:rsidR="00CA61AD" w:rsidRPr="00D13D62">
        <w:rPr>
          <w:rFonts w:ascii="PT Astra Serif" w:hAnsi="PT Astra Serif"/>
          <w:sz w:val="28"/>
          <w:szCs w:val="28"/>
        </w:rPr>
        <w:t>ми среднего профессионального</w:t>
      </w:r>
      <w:r w:rsidRPr="00D13D62">
        <w:rPr>
          <w:rFonts w:ascii="PT Astra Serif" w:hAnsi="PT Astra Serif"/>
          <w:sz w:val="28"/>
          <w:szCs w:val="28"/>
        </w:rPr>
        <w:t xml:space="preserve"> образования</w:t>
      </w:r>
      <w:r w:rsidR="00971119" w:rsidRPr="00D13D62">
        <w:rPr>
          <w:rFonts w:ascii="PT Astra Serif" w:hAnsi="PT Astra Serif"/>
          <w:sz w:val="28"/>
          <w:szCs w:val="28"/>
        </w:rPr>
        <w:t>, общественном Советом</w:t>
      </w:r>
      <w:r w:rsidR="003B4857" w:rsidRPr="00D13D62">
        <w:rPr>
          <w:rFonts w:ascii="PT Astra Serif" w:hAnsi="PT Astra Serif"/>
          <w:sz w:val="28"/>
          <w:szCs w:val="28"/>
        </w:rPr>
        <w:t>, с общественной организацией ветеранов,</w:t>
      </w:r>
      <w:r w:rsidRPr="00D13D62">
        <w:rPr>
          <w:rFonts w:ascii="PT Astra Serif" w:hAnsi="PT Astra Serif"/>
          <w:sz w:val="28"/>
          <w:szCs w:val="28"/>
        </w:rPr>
        <w:t xml:space="preserve"> с профсоюзной организацией, действующей в установленном порядке в </w:t>
      </w:r>
      <w:r w:rsidR="00E81B52">
        <w:rPr>
          <w:rFonts w:ascii="PT Astra Serif" w:hAnsi="PT Astra Serif"/>
          <w:sz w:val="28"/>
          <w:szCs w:val="28"/>
        </w:rPr>
        <w:t>а</w:t>
      </w:r>
      <w:r w:rsidR="00933E88" w:rsidRPr="00D13D62">
        <w:rPr>
          <w:rFonts w:ascii="PT Astra Serif" w:hAnsi="PT Astra Serif"/>
          <w:sz w:val="28"/>
          <w:szCs w:val="28"/>
        </w:rPr>
        <w:t>дминистрации</w:t>
      </w:r>
      <w:r w:rsidRPr="00D13D62">
        <w:rPr>
          <w:rFonts w:ascii="PT Astra Serif" w:hAnsi="PT Astra Serif"/>
          <w:sz w:val="28"/>
          <w:szCs w:val="28"/>
        </w:rPr>
        <w:t>. Согласование осуществляется в 10-дневный срок со дня получения запроса.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9. Число членов Комиссии, не замещающих должности </w:t>
      </w:r>
      <w:r w:rsidR="00C56DD6" w:rsidRPr="00D13D62">
        <w:rPr>
          <w:rFonts w:ascii="PT Astra Serif" w:hAnsi="PT Astra Serif"/>
          <w:sz w:val="28"/>
          <w:szCs w:val="28"/>
        </w:rPr>
        <w:t xml:space="preserve">муниципальной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="003B4857" w:rsidRPr="00D13D62">
        <w:rPr>
          <w:rFonts w:ascii="PT Astra Serif" w:hAnsi="PT Astra Serif"/>
          <w:sz w:val="28"/>
          <w:szCs w:val="28"/>
        </w:rPr>
        <w:t>дминистрации</w:t>
      </w:r>
      <w:r w:rsidR="00F90137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11. В заседаниях Комиссии с правом совещательного голоса</w:t>
      </w:r>
      <w:r w:rsidR="00FC66F6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участв</w:t>
      </w:r>
      <w:r w:rsidR="003B4857" w:rsidRPr="00D13D62">
        <w:rPr>
          <w:rFonts w:ascii="PT Astra Serif" w:hAnsi="PT Astra Serif"/>
          <w:sz w:val="28"/>
          <w:szCs w:val="28"/>
        </w:rPr>
        <w:t>уют</w:t>
      </w:r>
      <w:r w:rsidRPr="00D13D62">
        <w:rPr>
          <w:rFonts w:ascii="PT Astra Serif" w:hAnsi="PT Astra Serif"/>
          <w:sz w:val="28"/>
          <w:szCs w:val="28"/>
        </w:rPr>
        <w:t>:</w:t>
      </w:r>
    </w:p>
    <w:p w:rsidR="001A100F" w:rsidRPr="00D13D62" w:rsidRDefault="006D4BA1" w:rsidP="00F90137">
      <w:pPr>
        <w:suppressAutoHyphens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непосредственный руководитель </w:t>
      </w:r>
      <w:r w:rsidR="000E7FE6" w:rsidRPr="00D13D62">
        <w:rPr>
          <w:rFonts w:ascii="PT Astra Serif" w:hAnsi="PT Astra Serif"/>
          <w:sz w:val="28"/>
          <w:szCs w:val="28"/>
        </w:rPr>
        <w:t>лица, замещающего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0E7FE6" w:rsidRPr="00D13D62">
        <w:rPr>
          <w:rFonts w:ascii="PT Astra Serif" w:hAnsi="PT Astra Serif"/>
          <w:sz w:val="28"/>
          <w:szCs w:val="28"/>
        </w:rPr>
        <w:t>лица</w:t>
      </w:r>
      <w:r w:rsidR="00163BE1" w:rsidRPr="00D13D62">
        <w:rPr>
          <w:rFonts w:ascii="PT Astra Serif" w:hAnsi="PT Astra Serif"/>
          <w:sz w:val="28"/>
          <w:szCs w:val="28"/>
        </w:rPr>
        <w:t>,</w:t>
      </w:r>
      <w:r w:rsidR="000E7FE6" w:rsidRPr="00D13D62">
        <w:rPr>
          <w:rFonts w:ascii="PT Astra Serif" w:hAnsi="PT Astra Serif"/>
          <w:sz w:val="28"/>
          <w:szCs w:val="28"/>
        </w:rPr>
        <w:t xml:space="preserve"> замещающих должности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, в </w:t>
      </w:r>
      <w:r w:rsidR="001C79B6">
        <w:rPr>
          <w:rFonts w:ascii="PT Astra Serif" w:hAnsi="PT Astra Serif"/>
          <w:sz w:val="28"/>
          <w:szCs w:val="28"/>
        </w:rPr>
        <w:t>а</w:t>
      </w:r>
      <w:r w:rsidR="003B4857" w:rsidRPr="00D13D62">
        <w:rPr>
          <w:rFonts w:ascii="PT Astra Serif" w:hAnsi="PT Astra Serif"/>
          <w:sz w:val="28"/>
          <w:szCs w:val="28"/>
        </w:rPr>
        <w:t>дминистрации,</w:t>
      </w:r>
      <w:r w:rsidR="001A100F" w:rsidRPr="00D13D62">
        <w:rPr>
          <w:rFonts w:ascii="PT Astra Serif" w:hAnsi="PT Astra Serif"/>
          <w:sz w:val="28"/>
          <w:szCs w:val="28"/>
        </w:rPr>
        <w:t xml:space="preserve"> аналогичные должности, замещаемой </w:t>
      </w:r>
      <w:r w:rsidR="004D01FF" w:rsidRPr="00D13D62">
        <w:rPr>
          <w:rFonts w:ascii="PT Astra Serif" w:hAnsi="PT Astra Serif"/>
          <w:sz w:val="28"/>
          <w:szCs w:val="28"/>
        </w:rPr>
        <w:t xml:space="preserve">муниципальным </w:t>
      </w:r>
      <w:r w:rsidR="001A100F" w:rsidRPr="00D13D62">
        <w:rPr>
          <w:rFonts w:ascii="PT Astra Serif" w:hAnsi="PT Astra Serif"/>
          <w:sz w:val="28"/>
          <w:szCs w:val="28"/>
        </w:rPr>
        <w:t>служащим, в отношении которого Комиссией рассматривается этот вопрос;</w:t>
      </w:r>
    </w:p>
    <w:p w:rsidR="001A100F" w:rsidRPr="00D13D62" w:rsidRDefault="006D4BA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3" w:name="Par71"/>
      <w:bookmarkEnd w:id="3"/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другие </w:t>
      </w:r>
      <w:r w:rsidR="00163BE1" w:rsidRPr="00D13D62">
        <w:rPr>
          <w:rFonts w:ascii="PT Astra Serif" w:hAnsi="PT Astra Serif"/>
          <w:sz w:val="28"/>
          <w:szCs w:val="28"/>
        </w:rPr>
        <w:t xml:space="preserve">лица замещающие должности муниципальной службы </w:t>
      </w:r>
      <w:r w:rsidR="004D01FF" w:rsidRPr="00D13D62">
        <w:rPr>
          <w:rFonts w:ascii="PT Astra Serif" w:hAnsi="PT Astra Serif"/>
          <w:sz w:val="28"/>
          <w:szCs w:val="28"/>
        </w:rPr>
        <w:t xml:space="preserve">в </w:t>
      </w:r>
      <w:r w:rsidR="00C068F5">
        <w:rPr>
          <w:rFonts w:ascii="PT Astra Serif" w:hAnsi="PT Astra Serif"/>
          <w:sz w:val="28"/>
          <w:szCs w:val="28"/>
        </w:rPr>
        <w:t>а</w:t>
      </w:r>
      <w:r w:rsidR="003B4857" w:rsidRPr="00D13D62">
        <w:rPr>
          <w:rFonts w:ascii="PT Astra Serif" w:hAnsi="PT Astra Serif"/>
          <w:sz w:val="28"/>
          <w:szCs w:val="28"/>
        </w:rPr>
        <w:t>дминистрации,</w:t>
      </w:r>
      <w:r w:rsidR="001A100F" w:rsidRPr="00D13D62">
        <w:rPr>
          <w:rFonts w:ascii="PT Astra Serif" w:hAnsi="PT Astra Serif"/>
          <w:sz w:val="28"/>
          <w:szCs w:val="28"/>
        </w:rPr>
        <w:t xml:space="preserve"> специалисты, которые могут дать пояснения по вопросам </w:t>
      </w:r>
      <w:r w:rsidR="004D01FF" w:rsidRPr="00D13D62">
        <w:rPr>
          <w:rFonts w:ascii="PT Astra Serif" w:hAnsi="PT Astra Serif"/>
          <w:sz w:val="28"/>
          <w:szCs w:val="28"/>
        </w:rPr>
        <w:t>муниципальной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службы и вопросам, рассматриваемым Комиссией; должностные лица других </w:t>
      </w:r>
      <w:r w:rsidRPr="00D13D62">
        <w:rPr>
          <w:rFonts w:ascii="PT Astra Serif" w:hAnsi="PT Astra Serif"/>
          <w:sz w:val="28"/>
          <w:szCs w:val="28"/>
        </w:rPr>
        <w:t xml:space="preserve">государственных </w:t>
      </w:r>
      <w:r w:rsidR="001A100F" w:rsidRPr="00D13D62">
        <w:rPr>
          <w:rFonts w:ascii="PT Astra Serif" w:hAnsi="PT Astra Serif"/>
          <w:sz w:val="28"/>
          <w:szCs w:val="28"/>
        </w:rPr>
        <w:t>органов</w:t>
      </w:r>
      <w:r w:rsidRPr="00D13D62">
        <w:rPr>
          <w:rFonts w:ascii="PT Astra Serif" w:hAnsi="PT Astra Serif"/>
          <w:sz w:val="28"/>
          <w:szCs w:val="28"/>
        </w:rPr>
        <w:t xml:space="preserve"> Ульяновской области, </w:t>
      </w:r>
      <w:r w:rsidRPr="00D13D62">
        <w:rPr>
          <w:rFonts w:ascii="PT Astra Serif" w:hAnsi="PT Astra Serif"/>
          <w:sz w:val="28"/>
          <w:szCs w:val="28"/>
        </w:rPr>
        <w:lastRenderedPageBreak/>
        <w:t>органов</w:t>
      </w:r>
      <w:r w:rsidR="001A100F" w:rsidRPr="00D13D62">
        <w:rPr>
          <w:rFonts w:ascii="PT Astra Serif" w:hAnsi="PT Astra Serif"/>
          <w:sz w:val="28"/>
          <w:szCs w:val="28"/>
        </w:rPr>
        <w:t xml:space="preserve"> местного самоуправления муници</w:t>
      </w:r>
      <w:r w:rsidR="004D01FF" w:rsidRPr="00D13D62">
        <w:rPr>
          <w:rFonts w:ascii="PT Astra Serif" w:hAnsi="PT Astra Serif"/>
          <w:sz w:val="28"/>
          <w:szCs w:val="28"/>
        </w:rPr>
        <w:t>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образова</w:t>
      </w:r>
      <w:r w:rsidR="004D01FF" w:rsidRPr="00D13D62">
        <w:rPr>
          <w:rFonts w:ascii="PT Astra Serif" w:hAnsi="PT Astra Serif"/>
          <w:sz w:val="28"/>
          <w:szCs w:val="28"/>
        </w:rPr>
        <w:t>ния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4D01FF" w:rsidRPr="00D13D62">
        <w:rPr>
          <w:rFonts w:ascii="PT Astra Serif" w:hAnsi="PT Astra Serif"/>
          <w:sz w:val="28"/>
          <w:szCs w:val="28"/>
        </w:rPr>
        <w:t>«</w:t>
      </w:r>
      <w:r w:rsidR="00F90137">
        <w:rPr>
          <w:rFonts w:ascii="PT Astra Serif" w:hAnsi="PT Astra Serif"/>
          <w:sz w:val="28"/>
          <w:szCs w:val="28"/>
        </w:rPr>
        <w:t xml:space="preserve">Вешкаймский </w:t>
      </w:r>
      <w:r w:rsidR="004D01FF" w:rsidRPr="00D13D62">
        <w:rPr>
          <w:rFonts w:ascii="PT Astra Serif" w:hAnsi="PT Astra Serif"/>
          <w:sz w:val="28"/>
          <w:szCs w:val="28"/>
        </w:rPr>
        <w:t>район»</w:t>
      </w:r>
      <w:r w:rsidR="001A100F" w:rsidRPr="00D13D62">
        <w:rPr>
          <w:rFonts w:ascii="PT Astra Serif" w:hAnsi="PT Astra Serif"/>
          <w:sz w:val="28"/>
          <w:szCs w:val="28"/>
        </w:rPr>
        <w:t>;</w:t>
      </w:r>
      <w:r w:rsidRPr="00D13D62">
        <w:rPr>
          <w:rFonts w:ascii="PT Astra Serif" w:hAnsi="PT Astra Serif"/>
          <w:sz w:val="28"/>
          <w:szCs w:val="28"/>
        </w:rPr>
        <w:t xml:space="preserve"> представители заинтересованных организаций; </w:t>
      </w:r>
      <w:r w:rsidR="001A100F" w:rsidRPr="00D13D62">
        <w:rPr>
          <w:rFonts w:ascii="PT Astra Serif" w:hAnsi="PT Astra Serif"/>
          <w:sz w:val="28"/>
          <w:szCs w:val="28"/>
        </w:rPr>
        <w:t xml:space="preserve">представитель </w:t>
      </w:r>
      <w:r w:rsidR="00163BE1" w:rsidRPr="00D13D62">
        <w:rPr>
          <w:rFonts w:ascii="PT Astra Serif" w:hAnsi="PT Astra Serif"/>
          <w:sz w:val="28"/>
          <w:szCs w:val="28"/>
        </w:rPr>
        <w:t>лица замещающего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D01FF" w:rsidRPr="00D13D62">
        <w:rPr>
          <w:rFonts w:ascii="PT Astra Serif" w:hAnsi="PT Astra Serif"/>
          <w:sz w:val="28"/>
          <w:szCs w:val="28"/>
        </w:rPr>
        <w:t>муниципального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12. Заседание Комиссии считается правомочным, если на нем присутствует не менее дву</w:t>
      </w:r>
      <w:r w:rsidR="00DC2FE4" w:rsidRPr="00D13D62">
        <w:rPr>
          <w:rFonts w:ascii="PT Astra Serif" w:hAnsi="PT Astra Serif"/>
          <w:sz w:val="28"/>
          <w:szCs w:val="28"/>
        </w:rPr>
        <w:t>х третей</w:t>
      </w:r>
      <w:r w:rsidRPr="00D13D62">
        <w:rPr>
          <w:rFonts w:ascii="PT Astra Serif" w:hAnsi="PT Astra Serif"/>
          <w:sz w:val="28"/>
          <w:szCs w:val="28"/>
        </w:rPr>
        <w:t xml:space="preserve"> от общего числа членов Комиссии. Проведение заседаний с участием только членов Комиссии, замещающих должности </w:t>
      </w:r>
      <w:r w:rsidR="004D01FF" w:rsidRPr="00D13D62">
        <w:rPr>
          <w:rFonts w:ascii="PT Astra Serif" w:hAnsi="PT Astra Serif"/>
          <w:sz w:val="28"/>
          <w:szCs w:val="28"/>
        </w:rPr>
        <w:t>муниципальной</w:t>
      </w:r>
      <w:r w:rsidRPr="00D13D62">
        <w:rPr>
          <w:rFonts w:ascii="PT Astra Serif" w:hAnsi="PT Astra Serif"/>
          <w:sz w:val="28"/>
          <w:szCs w:val="28"/>
        </w:rPr>
        <w:t xml:space="preserve"> службы, </w:t>
      </w:r>
      <w:r w:rsidR="00DC2FE4" w:rsidRPr="00D13D62">
        <w:rPr>
          <w:rFonts w:ascii="PT Astra Serif" w:hAnsi="PT Astra Serif"/>
          <w:sz w:val="28"/>
          <w:szCs w:val="28"/>
        </w:rPr>
        <w:t>Администрации</w:t>
      </w:r>
      <w:r w:rsidR="00E81B5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недопустимо.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4" w:name="Par74"/>
      <w:bookmarkEnd w:id="4"/>
      <w:r w:rsidRPr="00D13D62">
        <w:rPr>
          <w:rFonts w:ascii="PT Astra Serif" w:hAnsi="PT Astra Serif"/>
          <w:sz w:val="28"/>
          <w:szCs w:val="28"/>
        </w:rPr>
        <w:t>14. Основаниями для проведения заседания Комиссии являются:</w:t>
      </w:r>
    </w:p>
    <w:p w:rsidR="00404934" w:rsidRPr="0050536A" w:rsidRDefault="007C6C3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5" w:name="Par75"/>
      <w:bookmarkEnd w:id="5"/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</w:t>
      </w:r>
      <w:r w:rsidR="001A100F" w:rsidRPr="0050536A">
        <w:rPr>
          <w:rFonts w:ascii="PT Astra Serif" w:hAnsi="PT Astra Serif"/>
          <w:sz w:val="28"/>
          <w:szCs w:val="28"/>
        </w:rPr>
        <w:t xml:space="preserve">представление </w:t>
      </w:r>
      <w:r w:rsidR="00DC2FE4" w:rsidRPr="0050536A">
        <w:rPr>
          <w:rFonts w:ascii="PT Astra Serif" w:hAnsi="PT Astra Serif"/>
          <w:sz w:val="28"/>
          <w:szCs w:val="28"/>
        </w:rPr>
        <w:t xml:space="preserve">Главе Администрации в соответствии со статьей 8.1 </w:t>
      </w:r>
      <w:hyperlink r:id="rId8" w:tgtFrame="Logical" w:history="1">
        <w:r w:rsidR="00DC2FE4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Закона Ульяновской области от 07.11.2007 №</w:t>
        </w:r>
      </w:hyperlink>
      <w:r w:rsidR="00DC2FE4" w:rsidRPr="0050536A">
        <w:rPr>
          <w:rFonts w:ascii="PT Astra Serif" w:hAnsi="PT Astra Serif"/>
          <w:sz w:val="28"/>
          <w:szCs w:val="28"/>
        </w:rPr>
        <w:t xml:space="preserve"> </w:t>
      </w:r>
      <w:hyperlink r:id="rId9" w:tgtFrame="Logical" w:history="1">
        <w:r w:rsidR="00DC2FE4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163-ЗО</w:t>
        </w:r>
      </w:hyperlink>
      <w:r w:rsidR="00DC2FE4" w:rsidRPr="0050536A">
        <w:rPr>
          <w:rFonts w:ascii="PT Astra Serif" w:hAnsi="PT Astra Serif"/>
          <w:sz w:val="28"/>
          <w:szCs w:val="28"/>
        </w:rPr>
        <w:t xml:space="preserve"> </w:t>
      </w:r>
      <w:hyperlink r:id="rId10" w:tgtFrame="Logical" w:history="1">
        <w:r w:rsidR="00DC2FE4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«О муниципальной службе в Ульяновской области</w:t>
        </w:r>
      </w:hyperlink>
      <w:r w:rsidR="00DC2FE4" w:rsidRPr="0050536A">
        <w:rPr>
          <w:rFonts w:ascii="PT Astra Serif" w:hAnsi="PT Astra Serif"/>
          <w:sz w:val="28"/>
          <w:szCs w:val="28"/>
        </w:rPr>
        <w:t>; материалов проверки свидетельствующих</w:t>
      </w:r>
      <w:r w:rsidR="0050536A">
        <w:rPr>
          <w:rFonts w:ascii="PT Astra Serif" w:hAnsi="PT Astra Serif"/>
          <w:sz w:val="28"/>
          <w:szCs w:val="28"/>
        </w:rPr>
        <w:t>:</w:t>
      </w:r>
    </w:p>
    <w:p w:rsidR="00D92170" w:rsidRPr="00D13D62" w:rsidRDefault="0040493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6" w:name="Par76"/>
      <w:bookmarkEnd w:id="6"/>
      <w:r w:rsidRPr="0050536A">
        <w:rPr>
          <w:rFonts w:ascii="PT Astra Serif" w:hAnsi="PT Astra Serif"/>
          <w:sz w:val="28"/>
          <w:szCs w:val="28"/>
        </w:rPr>
        <w:t xml:space="preserve">а) </w:t>
      </w:r>
      <w:r w:rsidR="001A100F" w:rsidRPr="0050536A">
        <w:rPr>
          <w:rFonts w:ascii="PT Astra Serif" w:hAnsi="PT Astra Serif"/>
          <w:sz w:val="28"/>
          <w:szCs w:val="28"/>
        </w:rPr>
        <w:t xml:space="preserve">о представлении </w:t>
      </w:r>
      <w:r w:rsidR="00163BE1" w:rsidRPr="00D13D62">
        <w:rPr>
          <w:rFonts w:ascii="PT Astra Serif" w:hAnsi="PT Astra Serif"/>
          <w:sz w:val="28"/>
          <w:szCs w:val="28"/>
        </w:rPr>
        <w:t>лицом, замещающим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 недостоверных или неполных сведени</w:t>
      </w:r>
      <w:r w:rsidRPr="00D13D62">
        <w:rPr>
          <w:rFonts w:ascii="PT Astra Serif" w:hAnsi="PT Astra Serif"/>
          <w:sz w:val="28"/>
          <w:szCs w:val="28"/>
        </w:rPr>
        <w:t>й</w:t>
      </w:r>
      <w:r w:rsidR="00DC2FE4" w:rsidRPr="00D13D62">
        <w:rPr>
          <w:rFonts w:ascii="PT Astra Serif" w:hAnsi="PT Astra Serif"/>
          <w:sz w:val="28"/>
          <w:szCs w:val="28"/>
        </w:rPr>
        <w:t xml:space="preserve"> о доходах, об имуществе и обязательствах имущественного характера</w:t>
      </w:r>
      <w:r w:rsidRPr="00D13D62">
        <w:rPr>
          <w:rFonts w:ascii="PT Astra Serif" w:hAnsi="PT Astra Serif"/>
          <w:sz w:val="28"/>
          <w:szCs w:val="28"/>
        </w:rPr>
        <w:t>;</w:t>
      </w:r>
      <w:bookmarkStart w:id="7" w:name="Par77"/>
      <w:bookmarkEnd w:id="7"/>
    </w:p>
    <w:p w:rsidR="00D92170" w:rsidRPr="00D13D62" w:rsidRDefault="0040493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б) </w:t>
      </w:r>
      <w:r w:rsidR="001A100F" w:rsidRPr="00D13D62">
        <w:rPr>
          <w:rFonts w:ascii="PT Astra Serif" w:hAnsi="PT Astra Serif"/>
          <w:sz w:val="28"/>
          <w:szCs w:val="28"/>
        </w:rPr>
        <w:t xml:space="preserve">о несоблюдении </w:t>
      </w:r>
      <w:r w:rsidR="00163BE1" w:rsidRPr="00D13D62">
        <w:rPr>
          <w:rFonts w:ascii="PT Astra Serif" w:hAnsi="PT Astra Serif"/>
          <w:sz w:val="28"/>
          <w:szCs w:val="28"/>
        </w:rPr>
        <w:t xml:space="preserve">лицом, замещающим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>требований к служебному поведению и (или) требований об урегулировании конфликта интересов</w:t>
      </w:r>
      <w:bookmarkStart w:id="8" w:name="Par80"/>
      <w:bookmarkEnd w:id="8"/>
      <w:r w:rsidR="0050536A">
        <w:rPr>
          <w:rFonts w:ascii="PT Astra Serif" w:hAnsi="PT Astra Serif"/>
          <w:sz w:val="28"/>
          <w:szCs w:val="28"/>
        </w:rPr>
        <w:t>.</w:t>
      </w:r>
    </w:p>
    <w:p w:rsidR="00D92170" w:rsidRPr="00A60388" w:rsidRDefault="00D92170" w:rsidP="00A60388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  <w:r w:rsidRPr="00A60388">
        <w:rPr>
          <w:rFonts w:ascii="PT Astra Serif" w:hAnsi="PT Astra Serif"/>
          <w:sz w:val="28"/>
          <w:szCs w:val="28"/>
        </w:rPr>
        <w:t xml:space="preserve">2) </w:t>
      </w:r>
      <w:r w:rsidR="00DC2FE4" w:rsidRPr="00A60388">
        <w:rPr>
          <w:rFonts w:ascii="PT Astra Serif" w:hAnsi="PT Astra Serif"/>
          <w:sz w:val="28"/>
          <w:szCs w:val="28"/>
        </w:rPr>
        <w:t xml:space="preserve">поступившее в </w:t>
      </w:r>
      <w:r w:rsidR="003A3692" w:rsidRPr="00A60388">
        <w:rPr>
          <w:rFonts w:ascii="PT Astra Serif" w:hAnsi="PT Astra Serif"/>
          <w:sz w:val="28"/>
          <w:szCs w:val="28"/>
        </w:rPr>
        <w:t>о</w:t>
      </w:r>
      <w:r w:rsidR="00DC2FE4" w:rsidRPr="00A60388">
        <w:rPr>
          <w:rFonts w:ascii="PT Astra Serif" w:hAnsi="PT Astra Serif"/>
          <w:sz w:val="28"/>
          <w:szCs w:val="28"/>
        </w:rPr>
        <w:t xml:space="preserve">тдел </w:t>
      </w:r>
      <w:r w:rsidR="00F90137" w:rsidRPr="00A60388">
        <w:rPr>
          <w:rFonts w:ascii="PT Astra Serif" w:hAnsi="PT Astra Serif"/>
          <w:sz w:val="28"/>
          <w:szCs w:val="28"/>
        </w:rPr>
        <w:t xml:space="preserve">правового обеспечения и муниципальной службы </w:t>
      </w:r>
      <w:r w:rsidRPr="00A60388">
        <w:rPr>
          <w:rFonts w:ascii="PT Astra Serif" w:hAnsi="PT Astra Serif"/>
          <w:sz w:val="28"/>
          <w:szCs w:val="28"/>
        </w:rPr>
        <w:t xml:space="preserve"> </w:t>
      </w:r>
      <w:r w:rsidR="00E81B52">
        <w:rPr>
          <w:rFonts w:ascii="PT Astra Serif" w:hAnsi="PT Astra Serif"/>
          <w:sz w:val="28"/>
          <w:szCs w:val="28"/>
        </w:rPr>
        <w:t>а</w:t>
      </w:r>
      <w:r w:rsidRPr="00A60388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3A3692" w:rsidRPr="00A60388">
        <w:rPr>
          <w:rFonts w:ascii="PT Astra Serif" w:hAnsi="PT Astra Serif"/>
          <w:sz w:val="28"/>
          <w:szCs w:val="28"/>
        </w:rPr>
        <w:t>Вешкаймский</w:t>
      </w:r>
      <w:r w:rsidRPr="00A60388">
        <w:rPr>
          <w:rFonts w:ascii="PT Astra Serif" w:hAnsi="PT Astra Serif"/>
          <w:sz w:val="28"/>
          <w:szCs w:val="28"/>
        </w:rPr>
        <w:t xml:space="preserve"> район»,</w:t>
      </w:r>
      <w:r w:rsidR="00DC2FE4" w:rsidRPr="00A60388">
        <w:rPr>
          <w:rFonts w:ascii="PT Astra Serif" w:hAnsi="PT Astra Serif"/>
          <w:sz w:val="28"/>
          <w:szCs w:val="28"/>
        </w:rPr>
        <w:t xml:space="preserve"> должностному лицу кадровой службы (далее по тексту </w:t>
      </w:r>
      <w:r w:rsidR="0050536A">
        <w:rPr>
          <w:rFonts w:ascii="PT Astra Serif" w:hAnsi="PT Astra Serif"/>
          <w:sz w:val="28"/>
          <w:szCs w:val="28"/>
        </w:rPr>
        <w:t>консультанту отдела</w:t>
      </w:r>
      <w:r w:rsidR="00DC2FE4" w:rsidRPr="00A60388">
        <w:rPr>
          <w:rFonts w:ascii="PT Astra Serif" w:hAnsi="PT Astra Serif"/>
          <w:sz w:val="28"/>
          <w:szCs w:val="28"/>
        </w:rPr>
        <w:t>),</w:t>
      </w:r>
      <w:r w:rsidRPr="00A60388">
        <w:rPr>
          <w:rFonts w:ascii="PT Astra Serif" w:hAnsi="PT Astra Serif"/>
          <w:sz w:val="28"/>
          <w:szCs w:val="28"/>
        </w:rPr>
        <w:t xml:space="preserve"> ответственному за работу по профилактике коррупционных и иных правонаруше</w:t>
      </w:r>
      <w:r w:rsidR="00DC2FE4" w:rsidRPr="00A60388">
        <w:rPr>
          <w:rFonts w:ascii="PT Astra Serif" w:hAnsi="PT Astra Serif"/>
          <w:sz w:val="28"/>
          <w:szCs w:val="28"/>
        </w:rPr>
        <w:t xml:space="preserve">ний в порядке, установленном </w:t>
      </w:r>
      <w:hyperlink r:id="rId11" w:tgtFrame="Logical" w:history="1"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постановлением Администрации муниципального образования «</w:t>
        </w:r>
        <w:r w:rsidR="00A60388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Вешкаймский</w:t>
        </w:r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район» от </w:t>
        </w:r>
        <w:r w:rsidR="00A60388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09.08.2021</w:t>
        </w:r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№ </w:t>
        </w:r>
        <w:r w:rsidR="00A60388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551</w:t>
        </w:r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</w:t>
        </w:r>
        <w:r w:rsidR="009C6EFE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«</w:t>
        </w:r>
        <w:r w:rsidR="00A60388" w:rsidRPr="00A60388">
          <w:rPr>
            <w:rFonts w:ascii="PT Astra Serif" w:hAnsi="PT Astra Serif"/>
            <w:sz w:val="28"/>
            <w:szCs w:val="28"/>
          </w:rPr>
          <w:t xml:space="preserve">О порядке подачи обращений, заявлений и уведомлений в комиссию по соблюдению требований к служебному поведению муниципальных служащих администрации МО «Вешкаймский район» и урегулированию конфликта интересов </w:t>
        </w:r>
        <w:r w:rsidR="00870B48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»</w:t>
        </w:r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:</w:t>
        </w:r>
      </w:hyperlink>
    </w:p>
    <w:p w:rsidR="001A100F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а) </w:t>
      </w:r>
      <w:r w:rsidR="001A100F" w:rsidRPr="00D13D62">
        <w:rPr>
          <w:rFonts w:ascii="PT Astra Serif" w:hAnsi="PT Astra Serif"/>
          <w:sz w:val="28"/>
          <w:szCs w:val="28"/>
        </w:rPr>
        <w:t>обращение гражданина, замещавшего в</w:t>
      </w:r>
      <w:r w:rsidR="00803AFF" w:rsidRPr="00D13D62">
        <w:rPr>
          <w:rFonts w:ascii="PT Astra Serif" w:hAnsi="PT Astra Serif"/>
          <w:sz w:val="28"/>
          <w:szCs w:val="28"/>
        </w:rPr>
        <w:t xml:space="preserve"> </w:t>
      </w:r>
      <w:r w:rsidR="00E81B52">
        <w:rPr>
          <w:rFonts w:ascii="PT Astra Serif" w:hAnsi="PT Astra Serif"/>
          <w:sz w:val="28"/>
          <w:szCs w:val="28"/>
        </w:rPr>
        <w:t>а</w:t>
      </w:r>
      <w:r w:rsidR="007C5B2D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="001A100F" w:rsidRPr="00D13D62">
        <w:rPr>
          <w:rFonts w:ascii="PT Astra Serif" w:hAnsi="PT Astra Serif"/>
          <w:sz w:val="28"/>
          <w:szCs w:val="28"/>
        </w:rPr>
        <w:t xml:space="preserve">должность </w:t>
      </w:r>
      <w:r w:rsidR="00803AFF" w:rsidRPr="00D13D62">
        <w:rPr>
          <w:rFonts w:ascii="PT Astra Serif" w:hAnsi="PT Astra Serif"/>
          <w:sz w:val="28"/>
          <w:szCs w:val="28"/>
        </w:rPr>
        <w:t>муниципальной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службы, включенную в перечень должностей, утвержденный </w:t>
      </w:r>
      <w:r w:rsidR="007C5B2D" w:rsidRPr="00D13D62">
        <w:rPr>
          <w:rFonts w:ascii="PT Astra Serif" w:hAnsi="PT Astra Serif"/>
          <w:sz w:val="28"/>
          <w:szCs w:val="28"/>
        </w:rPr>
        <w:t>постановлением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E81B52">
        <w:rPr>
          <w:rFonts w:ascii="PT Astra Serif" w:hAnsi="PT Astra Serif"/>
          <w:sz w:val="28"/>
          <w:szCs w:val="28"/>
        </w:rPr>
        <w:t>а</w:t>
      </w:r>
      <w:r w:rsidR="00803AFF" w:rsidRPr="00D13D62">
        <w:rPr>
          <w:rFonts w:ascii="PT Astra Serif" w:hAnsi="PT Astra Serif"/>
          <w:sz w:val="28"/>
          <w:szCs w:val="28"/>
        </w:rPr>
        <w:t>дминистрации</w:t>
      </w:r>
      <w:r w:rsidR="001A100F" w:rsidRPr="00D13D62">
        <w:rPr>
          <w:rFonts w:ascii="PT Astra Serif" w:hAnsi="PT Astra Serif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520F6" w:rsidRPr="00D13D62">
        <w:rPr>
          <w:rFonts w:ascii="PT Astra Serif" w:hAnsi="PT Astra Serif"/>
          <w:sz w:val="28"/>
          <w:szCs w:val="28"/>
        </w:rPr>
        <w:t>муниципальному</w:t>
      </w:r>
      <w:r w:rsidR="001A100F" w:rsidRPr="00D13D62">
        <w:rPr>
          <w:rFonts w:ascii="PT Astra Serif" w:hAnsi="PT Astra Serif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0520F6" w:rsidRPr="00D13D62">
        <w:rPr>
          <w:rFonts w:ascii="PT Astra Serif" w:hAnsi="PT Astra Serif"/>
          <w:sz w:val="28"/>
          <w:szCs w:val="28"/>
        </w:rPr>
        <w:t>муниципальной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службы;</w:t>
      </w:r>
    </w:p>
    <w:p w:rsidR="001A100F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9" w:name="Par81"/>
      <w:bookmarkEnd w:id="9"/>
      <w:r w:rsidRPr="00D13D62">
        <w:rPr>
          <w:rFonts w:ascii="PT Astra Serif" w:hAnsi="PT Astra Serif"/>
          <w:sz w:val="28"/>
          <w:szCs w:val="28"/>
        </w:rPr>
        <w:lastRenderedPageBreak/>
        <w:t xml:space="preserve">б) </w:t>
      </w:r>
      <w:r w:rsidR="001A100F" w:rsidRPr="00D13D62">
        <w:rPr>
          <w:rFonts w:ascii="PT Astra Serif" w:hAnsi="PT Astra Serif"/>
          <w:sz w:val="28"/>
          <w:szCs w:val="28"/>
        </w:rPr>
        <w:t xml:space="preserve">заявление </w:t>
      </w:r>
      <w:r w:rsidR="002B7E8C" w:rsidRPr="00D13D62">
        <w:rPr>
          <w:rFonts w:ascii="PT Astra Serif" w:hAnsi="PT Astra Serif"/>
          <w:sz w:val="28"/>
          <w:szCs w:val="28"/>
        </w:rPr>
        <w:t>лица, замещающего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C727B2" w:rsidRPr="00D13D62">
        <w:rPr>
          <w:rFonts w:ascii="PT Astra Serif" w:hAnsi="PT Astra Serif"/>
          <w:sz w:val="28"/>
          <w:szCs w:val="28"/>
        </w:rPr>
        <w:t>, по форме, указанной в приложении к Положению.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в) уведомление </w:t>
      </w:r>
      <w:r w:rsidR="00F857CA" w:rsidRPr="00D13D62">
        <w:rPr>
          <w:rFonts w:ascii="PT Astra Serif" w:hAnsi="PT Astra Serif"/>
          <w:sz w:val="28"/>
          <w:szCs w:val="28"/>
        </w:rPr>
        <w:t xml:space="preserve">лица, замещающего должность муниципальной службы </w:t>
      </w:r>
      <w:r w:rsidRPr="00D13D62">
        <w:rPr>
          <w:rFonts w:ascii="PT Astra Serif" w:hAnsi="PT Astra Serif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57CA" w:rsidRPr="00D13D62" w:rsidRDefault="00F857CA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г) уведомление лица, замещающего должность муниципальной службы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1A100F" w:rsidRPr="00210298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color w:val="FF0000"/>
          <w:sz w:val="28"/>
          <w:szCs w:val="28"/>
        </w:rPr>
      </w:pPr>
      <w:bookmarkStart w:id="10" w:name="Par82"/>
      <w:bookmarkEnd w:id="10"/>
      <w:r w:rsidRPr="00D13D62">
        <w:rPr>
          <w:rFonts w:ascii="PT Astra Serif" w:hAnsi="PT Astra Serif"/>
          <w:sz w:val="28"/>
          <w:szCs w:val="28"/>
        </w:rPr>
        <w:t>3</w:t>
      </w:r>
      <w:r w:rsidR="001A100F" w:rsidRPr="00D13D62">
        <w:rPr>
          <w:rFonts w:ascii="PT Astra Serif" w:hAnsi="PT Astra Serif"/>
          <w:sz w:val="28"/>
          <w:szCs w:val="28"/>
        </w:rPr>
        <w:t xml:space="preserve">) </w:t>
      </w:r>
      <w:r w:rsidR="001A100F" w:rsidRPr="00210298">
        <w:rPr>
          <w:rFonts w:ascii="PT Astra Serif" w:hAnsi="PT Astra Serif"/>
          <w:color w:val="FF0000"/>
          <w:sz w:val="28"/>
          <w:szCs w:val="28"/>
        </w:rPr>
        <w:t xml:space="preserve">представление </w:t>
      </w:r>
      <w:r w:rsidR="00AC0CC4" w:rsidRPr="00210298">
        <w:rPr>
          <w:rFonts w:ascii="PT Astra Serif" w:hAnsi="PT Astra Serif"/>
          <w:color w:val="FF0000"/>
          <w:sz w:val="28"/>
          <w:szCs w:val="28"/>
        </w:rPr>
        <w:t xml:space="preserve">Главы </w:t>
      </w:r>
      <w:r w:rsidR="00E81B52" w:rsidRPr="00210298">
        <w:rPr>
          <w:rFonts w:ascii="PT Astra Serif" w:hAnsi="PT Astra Serif"/>
          <w:color w:val="FF0000"/>
          <w:sz w:val="28"/>
          <w:szCs w:val="28"/>
        </w:rPr>
        <w:t>а</w:t>
      </w:r>
      <w:r w:rsidR="00AC0CC4" w:rsidRPr="00210298">
        <w:rPr>
          <w:rFonts w:ascii="PT Astra Serif" w:hAnsi="PT Astra Serif"/>
          <w:color w:val="FF0000"/>
          <w:sz w:val="28"/>
          <w:szCs w:val="28"/>
        </w:rPr>
        <w:t xml:space="preserve">дминистрации </w:t>
      </w:r>
      <w:r w:rsidR="001A100F" w:rsidRPr="00210298">
        <w:rPr>
          <w:rFonts w:ascii="PT Astra Serif" w:hAnsi="PT Astra Serif"/>
          <w:color w:val="FF0000"/>
          <w:sz w:val="28"/>
          <w:szCs w:val="28"/>
        </w:rPr>
        <w:t xml:space="preserve">или любого члена Комиссии, касающееся обеспечения соблюдения </w:t>
      </w:r>
      <w:r w:rsidR="00276458" w:rsidRPr="00210298">
        <w:rPr>
          <w:rFonts w:ascii="PT Astra Serif" w:hAnsi="PT Astra Serif"/>
          <w:color w:val="FF0000"/>
          <w:sz w:val="28"/>
          <w:szCs w:val="28"/>
        </w:rPr>
        <w:t>лицом, замещающим должность муниципальной службы</w:t>
      </w:r>
      <w:r w:rsidR="001A100F" w:rsidRPr="00210298">
        <w:rPr>
          <w:rFonts w:ascii="PT Astra Serif" w:hAnsi="PT Astra Serif"/>
          <w:color w:val="FF0000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</w:t>
      </w:r>
      <w:r w:rsidR="0015284B" w:rsidRPr="00210298">
        <w:rPr>
          <w:rFonts w:ascii="PT Astra Serif" w:hAnsi="PT Astra Serif"/>
          <w:color w:val="FF0000"/>
          <w:sz w:val="28"/>
          <w:szCs w:val="28"/>
        </w:rPr>
        <w:t>в администрации</w:t>
      </w:r>
      <w:r w:rsidR="009749AA" w:rsidRPr="00210298">
        <w:rPr>
          <w:rFonts w:ascii="PT Astra Serif" w:hAnsi="PT Astra Serif"/>
          <w:color w:val="FF0000"/>
          <w:sz w:val="28"/>
          <w:szCs w:val="28"/>
        </w:rPr>
        <w:t>,</w:t>
      </w:r>
      <w:r w:rsidR="00AC0CC4" w:rsidRPr="002102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A100F" w:rsidRPr="00210298">
        <w:rPr>
          <w:rFonts w:ascii="PT Astra Serif" w:hAnsi="PT Astra Serif"/>
          <w:color w:val="FF0000"/>
          <w:sz w:val="28"/>
          <w:szCs w:val="28"/>
        </w:rPr>
        <w:t>мер по предупреж</w:t>
      </w:r>
      <w:r w:rsidR="00CC57CE" w:rsidRPr="00210298">
        <w:rPr>
          <w:rFonts w:ascii="PT Astra Serif" w:hAnsi="PT Astra Serif"/>
          <w:color w:val="FF0000"/>
          <w:sz w:val="28"/>
          <w:szCs w:val="28"/>
        </w:rPr>
        <w:t>дению коррупции;</w:t>
      </w:r>
    </w:p>
    <w:p w:rsidR="00A461A9" w:rsidRPr="00210298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color w:val="FF0000"/>
          <w:sz w:val="28"/>
          <w:szCs w:val="28"/>
        </w:rPr>
      </w:pPr>
      <w:bookmarkStart w:id="11" w:name="Par83"/>
      <w:bookmarkEnd w:id="11"/>
      <w:r w:rsidRPr="00D13D62">
        <w:rPr>
          <w:rFonts w:ascii="PT Astra Serif" w:hAnsi="PT Astra Serif"/>
          <w:sz w:val="28"/>
          <w:szCs w:val="28"/>
        </w:rPr>
        <w:t>4</w:t>
      </w:r>
      <w:r w:rsidR="001A100F" w:rsidRPr="00210298">
        <w:rPr>
          <w:rFonts w:ascii="PT Astra Serif" w:hAnsi="PT Astra Serif"/>
          <w:color w:val="FF0000"/>
          <w:sz w:val="28"/>
          <w:szCs w:val="28"/>
        </w:rPr>
        <w:t xml:space="preserve">) представление </w:t>
      </w:r>
      <w:r w:rsidR="00A461A9" w:rsidRPr="00210298">
        <w:rPr>
          <w:rFonts w:ascii="PT Astra Serif" w:hAnsi="PT Astra Serif"/>
          <w:color w:val="FF0000"/>
          <w:sz w:val="28"/>
          <w:szCs w:val="28"/>
        </w:rPr>
        <w:t xml:space="preserve">Главой </w:t>
      </w:r>
      <w:r w:rsidR="00E81B52" w:rsidRPr="00210298">
        <w:rPr>
          <w:rFonts w:ascii="PT Astra Serif" w:hAnsi="PT Astra Serif"/>
          <w:color w:val="FF0000"/>
          <w:sz w:val="28"/>
          <w:szCs w:val="28"/>
        </w:rPr>
        <w:t>а</w:t>
      </w:r>
      <w:r w:rsidR="00A461A9" w:rsidRPr="00210298">
        <w:rPr>
          <w:rFonts w:ascii="PT Astra Serif" w:hAnsi="PT Astra Serif"/>
          <w:color w:val="FF0000"/>
          <w:sz w:val="28"/>
          <w:szCs w:val="28"/>
        </w:rPr>
        <w:t>дминистрации</w:t>
      </w:r>
      <w:r w:rsidR="001A100F" w:rsidRPr="00210298">
        <w:rPr>
          <w:rFonts w:ascii="PT Astra Serif" w:hAnsi="PT Astra Serif"/>
          <w:color w:val="FF0000"/>
          <w:sz w:val="28"/>
          <w:szCs w:val="28"/>
        </w:rPr>
        <w:t xml:space="preserve">, материалов проверки, свидетельствующих о представлении </w:t>
      </w:r>
      <w:r w:rsidR="00AC0CC4" w:rsidRPr="00210298">
        <w:rPr>
          <w:rFonts w:ascii="PT Astra Serif" w:hAnsi="PT Astra Serif"/>
          <w:color w:val="FF0000"/>
          <w:sz w:val="28"/>
          <w:szCs w:val="28"/>
        </w:rPr>
        <w:t>муниципальным</w:t>
      </w:r>
      <w:r w:rsidR="001A100F" w:rsidRPr="00210298">
        <w:rPr>
          <w:rFonts w:ascii="PT Astra Serif" w:hAnsi="PT Astra Serif"/>
          <w:color w:val="FF0000"/>
          <w:sz w:val="28"/>
          <w:szCs w:val="28"/>
        </w:rPr>
        <w:t xml:space="preserve"> служащим недостоверных или неполных сведений, </w:t>
      </w:r>
      <w:r w:rsidR="00A461A9" w:rsidRPr="00210298">
        <w:rPr>
          <w:rFonts w:ascii="PT Astra Serif" w:hAnsi="PT Astra Serif"/>
          <w:color w:val="FF0000"/>
          <w:sz w:val="28"/>
          <w:szCs w:val="28"/>
        </w:rPr>
        <w:t>о своих расходах, а также о расходах своих супруги (супруга) и несовершеннолетних детей;</w:t>
      </w:r>
    </w:p>
    <w:p w:rsidR="00C06A01" w:rsidRPr="00D13D62" w:rsidRDefault="00C06A0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5) </w:t>
      </w:r>
      <w:r w:rsidRPr="0050536A">
        <w:rPr>
          <w:rFonts w:ascii="PT Astra Serif" w:hAnsi="PT Astra Serif"/>
          <w:sz w:val="28"/>
          <w:szCs w:val="28"/>
        </w:rPr>
        <w:t xml:space="preserve">поступившее в соответствии с частью 4 статьи 12 </w:t>
      </w:r>
      <w:hyperlink r:id="rId12" w:tgtFrame="Logical" w:history="1">
        <w:r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 от 25.12.2008 № 273-ФЗ «О противодействии коррупции»</w:t>
        </w:r>
      </w:hyperlink>
      <w:r w:rsidRPr="0050536A">
        <w:rPr>
          <w:rFonts w:ascii="PT Astra Serif" w:hAnsi="PT Astra Serif"/>
          <w:sz w:val="28"/>
          <w:szCs w:val="28"/>
        </w:rPr>
        <w:t xml:space="preserve"> и статьей 64.1 </w:t>
      </w:r>
      <w:hyperlink r:id="rId13" w:tgtFrame="Logical" w:history="1">
        <w:r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Трудового кодекса Российской Федерации</w:t>
        </w:r>
      </w:hyperlink>
      <w:r w:rsidRPr="0050536A">
        <w:rPr>
          <w:rFonts w:ascii="PT Astra Serif" w:hAnsi="PT Astra Serif"/>
          <w:sz w:val="28"/>
          <w:szCs w:val="28"/>
        </w:rPr>
        <w:t xml:space="preserve"> в </w:t>
      </w:r>
      <w:r w:rsidR="00E81B52" w:rsidRPr="0050536A">
        <w:rPr>
          <w:rFonts w:ascii="PT Astra Serif" w:hAnsi="PT Astra Serif"/>
          <w:sz w:val="28"/>
          <w:szCs w:val="28"/>
        </w:rPr>
        <w:t>а</w:t>
      </w:r>
      <w:r w:rsidRPr="0050536A">
        <w:rPr>
          <w:rFonts w:ascii="PT Astra Serif" w:hAnsi="PT Astra Serif"/>
          <w:sz w:val="28"/>
          <w:szCs w:val="28"/>
        </w:rPr>
        <w:t xml:space="preserve">дминистрацию, уведомление коммерческой или некоммерческой организации о заключении с гражданином, замещавшим должность государственной </w:t>
      </w:r>
      <w:r w:rsidRPr="00D13D62">
        <w:rPr>
          <w:rFonts w:ascii="PT Astra Serif" w:hAnsi="PT Astra Serif"/>
          <w:sz w:val="28"/>
          <w:szCs w:val="28"/>
        </w:rPr>
        <w:t>или муниципальной службы в государственном органе или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(муниципального) управления данной организацией входили в его должностные (служебные) обязанности, исполняемые во время замещения должности в государственном органе или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E24C1" w:rsidRPr="00D13D62" w:rsidRDefault="00EE24C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06A01" w:rsidRPr="0050536A" w:rsidRDefault="00F52B1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15.</w:t>
      </w:r>
      <w:r w:rsidR="00E3221A" w:rsidRPr="00D13D62">
        <w:rPr>
          <w:rFonts w:ascii="PT Astra Serif" w:hAnsi="PT Astra Serif"/>
          <w:sz w:val="28"/>
          <w:szCs w:val="28"/>
        </w:rPr>
        <w:t>1.</w:t>
      </w:r>
      <w:r w:rsidRPr="00D13D62">
        <w:rPr>
          <w:rFonts w:ascii="PT Astra Serif" w:hAnsi="PT Astra Serif"/>
          <w:sz w:val="28"/>
          <w:szCs w:val="28"/>
        </w:rPr>
        <w:t xml:space="preserve"> Обращение, указанное в подпункте «а» пункта 2 </w:t>
      </w:r>
      <w:r w:rsidR="00EA52E0" w:rsidRPr="00D13D62">
        <w:rPr>
          <w:rFonts w:ascii="PT Astra Serif" w:hAnsi="PT Astra Serif"/>
          <w:sz w:val="28"/>
          <w:szCs w:val="28"/>
        </w:rPr>
        <w:t>части</w:t>
      </w:r>
      <w:r w:rsidRPr="00D13D62">
        <w:rPr>
          <w:rFonts w:ascii="PT Astra Serif" w:hAnsi="PT Astra Serif"/>
          <w:sz w:val="28"/>
          <w:szCs w:val="28"/>
        </w:rPr>
        <w:t xml:space="preserve"> 14 настоящего Положения, подается гражданином, замещавшим должность муниципаль</w:t>
      </w:r>
      <w:r w:rsidR="009749AA" w:rsidRPr="00D13D62">
        <w:rPr>
          <w:rFonts w:ascii="PT Astra Serif" w:hAnsi="PT Astra Serif"/>
          <w:sz w:val="28"/>
          <w:szCs w:val="28"/>
        </w:rPr>
        <w:t xml:space="preserve">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="009749AA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Pr="00D13D62">
        <w:rPr>
          <w:rFonts w:ascii="PT Astra Serif" w:hAnsi="PT Astra Serif"/>
          <w:sz w:val="28"/>
          <w:szCs w:val="28"/>
        </w:rPr>
        <w:t xml:space="preserve">в </w:t>
      </w:r>
      <w:r w:rsidR="009749AA" w:rsidRPr="00D13D62">
        <w:rPr>
          <w:rFonts w:ascii="PT Astra Serif" w:hAnsi="PT Astra Serif"/>
          <w:sz w:val="28"/>
          <w:szCs w:val="28"/>
        </w:rPr>
        <w:t>кадровую службу. В обращение указывается фамилия, имя, отчество гражданина, дата его рождения</w:t>
      </w:r>
      <w:r w:rsidR="000C2CCC" w:rsidRPr="00D13D62">
        <w:rPr>
          <w:rFonts w:ascii="PT Astra Serif" w:hAnsi="PT Astra Serif"/>
          <w:sz w:val="28"/>
          <w:szCs w:val="28"/>
        </w:rPr>
        <w:t xml:space="preserve">, адрес места жительства, замещаемые должности в течение последних двух лет со для увольнения с </w:t>
      </w:r>
      <w:r w:rsidR="000C2CCC" w:rsidRPr="00D13D62">
        <w:rPr>
          <w:rFonts w:ascii="PT Astra Serif" w:hAnsi="PT Astra Serif"/>
          <w:sz w:val="28"/>
          <w:szCs w:val="28"/>
        </w:rPr>
        <w:lastRenderedPageBreak/>
        <w:t>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 предполагаемы срок его действия, сумма оплаты за выполнение (оказание) по договору работ (услуг). В кадровой службе осуществляется рассмотрение</w:t>
      </w:r>
      <w:r w:rsidR="00E3221A" w:rsidRPr="00D13D62">
        <w:rPr>
          <w:rFonts w:ascii="PT Astra Serif" w:hAnsi="PT Astra Serif"/>
          <w:sz w:val="28"/>
          <w:szCs w:val="28"/>
        </w:rPr>
        <w:t xml:space="preserve"> обращения, по результатам которого подготавливается </w:t>
      </w:r>
      <w:r w:rsidR="00E3221A" w:rsidRPr="0050536A">
        <w:rPr>
          <w:rFonts w:ascii="PT Astra Serif" w:hAnsi="PT Astra Serif"/>
          <w:sz w:val="28"/>
          <w:szCs w:val="28"/>
        </w:rPr>
        <w:t xml:space="preserve">мотивированное заключение по существу обращения с учетом требований статьи 12 </w:t>
      </w:r>
      <w:hyperlink r:id="rId14" w:tgtFrame="Logical" w:history="1">
        <w:r w:rsidR="00E3221A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</w:t>
        </w:r>
        <w:r w:rsidR="00F857CA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дерального </w:t>
        </w:r>
        <w:r w:rsidR="00E15F67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закона от 25.12. 2008 </w:t>
        </w:r>
        <w:r w:rsidR="00E3221A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№ 273-ФЗ «О противодействии коррупции»</w:t>
        </w:r>
      </w:hyperlink>
      <w:r w:rsidR="00F52291" w:rsidRPr="0050536A">
        <w:rPr>
          <w:rFonts w:ascii="PT Astra Serif" w:hAnsi="PT Astra Serif"/>
          <w:sz w:val="28"/>
          <w:szCs w:val="28"/>
        </w:rPr>
        <w:t>.</w:t>
      </w:r>
    </w:p>
    <w:p w:rsidR="00EE24C1" w:rsidRPr="00D13D62" w:rsidRDefault="00EE24C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15.2. </w:t>
      </w:r>
      <w:r w:rsidR="0015284B" w:rsidRPr="00D13D62">
        <w:rPr>
          <w:rFonts w:ascii="PT Astra Serif" w:hAnsi="PT Astra Serif"/>
          <w:sz w:val="28"/>
          <w:szCs w:val="28"/>
        </w:rPr>
        <w:t>Обращение,</w:t>
      </w:r>
      <w:r w:rsidRPr="00D13D62">
        <w:rPr>
          <w:rFonts w:ascii="PT Astra Serif" w:hAnsi="PT Astra Serif"/>
          <w:sz w:val="28"/>
          <w:szCs w:val="28"/>
        </w:rPr>
        <w:t xml:space="preserve"> указанное в подпункте «а» пункта 2 части 14 настоящего Положения, может быть подано </w:t>
      </w:r>
      <w:r w:rsidR="00F857CA" w:rsidRPr="00D13D62">
        <w:rPr>
          <w:rFonts w:ascii="PT Astra Serif" w:hAnsi="PT Astra Serif"/>
          <w:sz w:val="28"/>
          <w:szCs w:val="28"/>
        </w:rPr>
        <w:t>лицом, замещающим должность муниципальной службы</w:t>
      </w:r>
      <w:r w:rsidRPr="00D13D62">
        <w:rPr>
          <w:rFonts w:ascii="PT Astra Serif" w:hAnsi="PT Astra Serif"/>
          <w:sz w:val="28"/>
          <w:szCs w:val="28"/>
        </w:rPr>
        <w:t>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15A76" w:rsidRPr="00D13D62" w:rsidRDefault="00EE24C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15.3. Уведомление указанное в подпункте 5 части</w:t>
      </w:r>
      <w:r w:rsidR="00393A77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 xml:space="preserve">14 настоящего Положения, рассматривается </w:t>
      </w:r>
      <w:r w:rsidR="00E83D44" w:rsidRPr="00E83D44">
        <w:rPr>
          <w:rFonts w:ascii="PT Astra Serif" w:hAnsi="PT Astra Serif"/>
          <w:sz w:val="28"/>
          <w:szCs w:val="28"/>
        </w:rPr>
        <w:t>консультантом отдела</w:t>
      </w:r>
      <w:r w:rsidR="00E83D44">
        <w:rPr>
          <w:rFonts w:ascii="PT Astra Serif" w:hAnsi="PT Astra Serif"/>
          <w:sz w:val="28"/>
          <w:szCs w:val="28"/>
        </w:rPr>
        <w:t>,</w:t>
      </w:r>
      <w:r w:rsidRPr="00E83D44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котор</w:t>
      </w:r>
      <w:r w:rsidR="00E83D44">
        <w:rPr>
          <w:rFonts w:ascii="PT Astra Serif" w:hAnsi="PT Astra Serif"/>
          <w:sz w:val="28"/>
          <w:szCs w:val="28"/>
        </w:rPr>
        <w:t>ый</w:t>
      </w:r>
      <w:r w:rsidRPr="00D13D62">
        <w:rPr>
          <w:rFonts w:ascii="PT Astra Serif" w:hAnsi="PT Astra Serif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</w:t>
      </w:r>
      <w:r w:rsidRPr="0050536A">
        <w:rPr>
          <w:rFonts w:ascii="PT Astra Serif" w:hAnsi="PT Astra Serif"/>
          <w:sz w:val="28"/>
          <w:szCs w:val="28"/>
        </w:rPr>
        <w:t>должность муниципальной службы</w:t>
      </w:r>
      <w:r w:rsidR="00E15F67" w:rsidRPr="0050536A">
        <w:rPr>
          <w:rFonts w:ascii="PT Astra Serif" w:hAnsi="PT Astra Serif"/>
          <w:sz w:val="28"/>
          <w:szCs w:val="28"/>
        </w:rPr>
        <w:t xml:space="preserve"> в </w:t>
      </w:r>
      <w:r w:rsidR="00E81B52" w:rsidRPr="0050536A">
        <w:rPr>
          <w:rFonts w:ascii="PT Astra Serif" w:hAnsi="PT Astra Serif"/>
          <w:sz w:val="28"/>
          <w:szCs w:val="28"/>
        </w:rPr>
        <w:t>а</w:t>
      </w:r>
      <w:r w:rsidR="00E15F67" w:rsidRPr="0050536A">
        <w:rPr>
          <w:rFonts w:ascii="PT Astra Serif" w:hAnsi="PT Astra Serif"/>
          <w:sz w:val="28"/>
          <w:szCs w:val="28"/>
        </w:rPr>
        <w:t xml:space="preserve">дминистрации, требований статьи 12 </w:t>
      </w:r>
      <w:hyperlink r:id="rId15" w:tgtFrame="Logical" w:history="1">
        <w:r w:rsidR="00E15F67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 от 25.12. 2008  № 273-ФЗ «О противодействии коррупции»</w:t>
        </w:r>
      </w:hyperlink>
      <w:r w:rsidR="00E15F67" w:rsidRPr="00D13D62">
        <w:rPr>
          <w:rFonts w:ascii="PT Astra Serif" w:hAnsi="PT Astra Serif"/>
          <w:sz w:val="28"/>
          <w:szCs w:val="28"/>
        </w:rPr>
        <w:t>.</w:t>
      </w:r>
      <w:r w:rsidR="00622792" w:rsidRPr="00D13D62">
        <w:rPr>
          <w:rFonts w:ascii="PT Astra Serif" w:hAnsi="PT Astra Serif"/>
          <w:sz w:val="28"/>
          <w:szCs w:val="28"/>
        </w:rPr>
        <w:t xml:space="preserve"> </w:t>
      </w:r>
      <w:r w:rsidR="00C06A01" w:rsidRPr="00D13D62">
        <w:rPr>
          <w:rFonts w:ascii="PT Astra Serif" w:hAnsi="PT Astra Serif"/>
          <w:sz w:val="28"/>
          <w:szCs w:val="28"/>
        </w:rPr>
        <w:t xml:space="preserve">Уведомление, указанное в подпункте в пункта 2 части 14 настоящего Положения, рассматривается </w:t>
      </w:r>
      <w:r w:rsidR="005C64A2" w:rsidRPr="00E83D44">
        <w:rPr>
          <w:rFonts w:ascii="PT Astra Serif" w:hAnsi="PT Astra Serif"/>
          <w:sz w:val="28"/>
          <w:szCs w:val="28"/>
        </w:rPr>
        <w:t>консультантом отдела</w:t>
      </w:r>
      <w:r w:rsidR="00C06A01" w:rsidRPr="00D13D62">
        <w:rPr>
          <w:rFonts w:ascii="PT Astra Serif" w:hAnsi="PT Astra Serif"/>
          <w:sz w:val="28"/>
          <w:szCs w:val="28"/>
        </w:rPr>
        <w:t>, котор</w:t>
      </w:r>
      <w:r w:rsidR="005C64A2">
        <w:rPr>
          <w:rFonts w:ascii="PT Astra Serif" w:hAnsi="PT Astra Serif"/>
          <w:sz w:val="28"/>
          <w:szCs w:val="28"/>
        </w:rPr>
        <w:t xml:space="preserve">ый </w:t>
      </w:r>
      <w:r w:rsidR="00C06A01" w:rsidRPr="00D13D62">
        <w:rPr>
          <w:rFonts w:ascii="PT Astra Serif" w:hAnsi="PT Astra Serif"/>
          <w:sz w:val="28"/>
          <w:szCs w:val="28"/>
        </w:rPr>
        <w:t>осуществляет подготовку мотивированного заключения по результатам рассмотрения уведомления</w:t>
      </w:r>
      <w:r w:rsidR="00015A76" w:rsidRPr="00D13D62">
        <w:rPr>
          <w:rFonts w:ascii="PT Astra Serif" w:hAnsi="PT Astra Serif"/>
          <w:sz w:val="28"/>
          <w:szCs w:val="28"/>
        </w:rPr>
        <w:t xml:space="preserve">; </w:t>
      </w:r>
    </w:p>
    <w:p w:rsidR="000C26C8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15.4. При подготовке мотивированного заключения по результатам рассмотрения обращения, указанного в подпункте «а» пункта 2 части 14 настоящего Положения, или уведомлений, указанных в подпункте «в» </w:t>
      </w:r>
      <w:r w:rsidR="00200494" w:rsidRPr="00D13D62">
        <w:rPr>
          <w:rFonts w:ascii="PT Astra Serif" w:hAnsi="PT Astra Serif"/>
          <w:sz w:val="28"/>
          <w:szCs w:val="28"/>
        </w:rPr>
        <w:t xml:space="preserve">, «г» </w:t>
      </w:r>
      <w:r w:rsidRPr="00D13D62">
        <w:rPr>
          <w:rFonts w:ascii="PT Astra Serif" w:hAnsi="PT Astra Serif"/>
          <w:sz w:val="28"/>
          <w:szCs w:val="28"/>
        </w:rPr>
        <w:t xml:space="preserve">пункта 2 части 14 настоящего Положения, должностные лица </w:t>
      </w:r>
      <w:r w:rsidR="00A60388">
        <w:rPr>
          <w:rFonts w:ascii="PT Astra Serif" w:hAnsi="PT Astra Serif"/>
          <w:sz w:val="28"/>
          <w:szCs w:val="28"/>
        </w:rPr>
        <w:t>отдела правового обеспечения и муниципальной службы</w:t>
      </w:r>
      <w:r w:rsidRPr="00D13D6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A60388">
        <w:rPr>
          <w:rFonts w:ascii="PT Astra Serif" w:hAnsi="PT Astra Serif"/>
          <w:sz w:val="28"/>
          <w:szCs w:val="28"/>
        </w:rPr>
        <w:t>Вешкаймский</w:t>
      </w:r>
      <w:r w:rsidRPr="00D13D62">
        <w:rPr>
          <w:rFonts w:ascii="PT Astra Serif" w:hAnsi="PT Astra Serif"/>
          <w:sz w:val="28"/>
          <w:szCs w:val="28"/>
        </w:rPr>
        <w:t xml:space="preserve"> район» имеют право проводить собеседование с </w:t>
      </w:r>
      <w:r w:rsidR="00200494" w:rsidRPr="00D13D62">
        <w:rPr>
          <w:rFonts w:ascii="PT Astra Serif" w:hAnsi="PT Astra Serif"/>
          <w:sz w:val="28"/>
          <w:szCs w:val="28"/>
        </w:rPr>
        <w:t>лицами замещающими должности муниципальной службы</w:t>
      </w:r>
      <w:r w:rsidRPr="00D13D62">
        <w:rPr>
          <w:rFonts w:ascii="PT Astra Serif" w:hAnsi="PT Astra Serif"/>
          <w:sz w:val="28"/>
          <w:szCs w:val="28"/>
        </w:rPr>
        <w:t xml:space="preserve">, представившим обращение или уведомление, получать от него письменные пояснения, а Глава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или </w:t>
      </w:r>
      <w:r w:rsidR="00A60388">
        <w:rPr>
          <w:rFonts w:ascii="PT Astra Serif" w:hAnsi="PT Astra Serif"/>
          <w:sz w:val="28"/>
          <w:szCs w:val="28"/>
        </w:rPr>
        <w:t xml:space="preserve">первый </w:t>
      </w:r>
      <w:r w:rsidRPr="00D13D62">
        <w:rPr>
          <w:rFonts w:ascii="PT Astra Serif" w:hAnsi="PT Astra Serif"/>
          <w:sz w:val="28"/>
          <w:szCs w:val="28"/>
        </w:rPr>
        <w:t xml:space="preserve">заместитель Главы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дминистрации, курирующий вопрос профилактики коррупционных правонарушений на муниципальной службе, может направлять в установленном порядке запросы в государственные органы</w:t>
      </w:r>
      <w:r w:rsidR="00200494" w:rsidRPr="00D13D62">
        <w:rPr>
          <w:rFonts w:ascii="PT Astra Serif" w:hAnsi="PT Astra Serif"/>
          <w:sz w:val="28"/>
          <w:szCs w:val="28"/>
        </w:rPr>
        <w:t>.</w:t>
      </w:r>
    </w:p>
    <w:p w:rsidR="000C26C8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DD6AF0" w:rsidRPr="00D13D62" w:rsidRDefault="00DD6AF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15.5. Мотивированные заключения, предусмотренные пунктами 15.1., 15.3. настоящего Положения, должны содержать:</w:t>
      </w:r>
    </w:p>
    <w:p w:rsidR="00DD6AF0" w:rsidRPr="00D13D62" w:rsidRDefault="00DD6AF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1) информацию, изложенную в обращениях или уведомлениях, указанных в подпунктах «а», «в»</w:t>
      </w:r>
      <w:r w:rsidR="00200494" w:rsidRPr="00D13D62">
        <w:rPr>
          <w:rFonts w:ascii="PT Astra Serif" w:hAnsi="PT Astra Serif"/>
          <w:sz w:val="28"/>
          <w:szCs w:val="28"/>
        </w:rPr>
        <w:t>, «г»</w:t>
      </w:r>
      <w:r w:rsidRPr="00D13D62">
        <w:rPr>
          <w:rFonts w:ascii="PT Astra Serif" w:hAnsi="PT Astra Serif"/>
          <w:sz w:val="28"/>
          <w:szCs w:val="28"/>
        </w:rPr>
        <w:t xml:space="preserve"> пункта 2 и пункта 5 части 14 настоящего Положения;</w:t>
      </w:r>
    </w:p>
    <w:p w:rsidR="00DD6AF0" w:rsidRPr="00D13D62" w:rsidRDefault="00DD6AF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41488" w:rsidRPr="00D13D62" w:rsidRDefault="00DD6AF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3) мотивированный вывод по результатам предварительного рассмотрения обращений и уведомлений, указанных в подпунктах «а», «в»</w:t>
      </w:r>
      <w:r w:rsidR="00200494" w:rsidRPr="00D13D62">
        <w:rPr>
          <w:rFonts w:ascii="PT Astra Serif" w:hAnsi="PT Astra Serif"/>
          <w:sz w:val="28"/>
          <w:szCs w:val="28"/>
        </w:rPr>
        <w:t>, «г»</w:t>
      </w:r>
      <w:r w:rsidRPr="00D13D62">
        <w:rPr>
          <w:rFonts w:ascii="PT Astra Serif" w:hAnsi="PT Astra Serif"/>
          <w:sz w:val="28"/>
          <w:szCs w:val="28"/>
        </w:rPr>
        <w:t xml:space="preserve"> пункта 2 и пункте 5 части 14, а также рекомендации для принятия одного из решений в соответствии с частями 22, 25.1., 24.1. настоящего Положения или иного решения.</w:t>
      </w:r>
    </w:p>
    <w:p w:rsidR="001A100F" w:rsidRPr="00D13D62" w:rsidRDefault="000D6CA3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16</w:t>
      </w:r>
      <w:r w:rsidR="001A100F" w:rsidRPr="00D13D62">
        <w:rPr>
          <w:rFonts w:ascii="PT Astra Serif" w:hAnsi="PT Astra Serif"/>
          <w:sz w:val="28"/>
          <w:szCs w:val="28"/>
        </w:rPr>
        <w:t>. Председатель Комиссии при поступлении к нему</w:t>
      </w:r>
      <w:r w:rsidR="00076D0B" w:rsidRPr="00D13D62">
        <w:rPr>
          <w:rFonts w:ascii="PT Astra Serif" w:hAnsi="PT Astra Serif"/>
          <w:sz w:val="28"/>
          <w:szCs w:val="28"/>
        </w:rPr>
        <w:t xml:space="preserve"> в порядке, предусмотренном постановлением Администрации, </w:t>
      </w:r>
      <w:r w:rsidR="00220C3B" w:rsidRPr="00D13D62">
        <w:rPr>
          <w:rFonts w:ascii="PT Astra Serif" w:hAnsi="PT Astra Serif"/>
          <w:sz w:val="28"/>
          <w:szCs w:val="28"/>
        </w:rPr>
        <w:t>информации,</w:t>
      </w:r>
      <w:r w:rsidR="00076D0B" w:rsidRPr="00D13D62">
        <w:rPr>
          <w:rFonts w:ascii="PT Astra Serif" w:hAnsi="PT Astra Serif"/>
          <w:sz w:val="28"/>
          <w:szCs w:val="28"/>
        </w:rPr>
        <w:t xml:space="preserve"> содержащей основания для проведения заседания комиссии.</w:t>
      </w:r>
      <w:r w:rsidRPr="00D13D62">
        <w:rPr>
          <w:rFonts w:ascii="PT Astra Serif" w:hAnsi="PT Astra Serif"/>
          <w:sz w:val="28"/>
          <w:szCs w:val="28"/>
        </w:rPr>
        <w:t xml:space="preserve"> </w:t>
      </w:r>
    </w:p>
    <w:p w:rsidR="000D6CA3" w:rsidRPr="00D13D62" w:rsidRDefault="000D6CA3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16.1. Заседание комиссии по рассмотрению заявлени</w:t>
      </w:r>
      <w:r w:rsidR="00017AAD" w:rsidRPr="00D13D62">
        <w:rPr>
          <w:rFonts w:ascii="PT Astra Serif" w:hAnsi="PT Astra Serif"/>
          <w:sz w:val="28"/>
          <w:szCs w:val="28"/>
        </w:rPr>
        <w:t>й</w:t>
      </w:r>
      <w:r w:rsidRPr="00D13D62">
        <w:rPr>
          <w:rFonts w:ascii="PT Astra Serif" w:hAnsi="PT Astra Serif"/>
          <w:sz w:val="28"/>
          <w:szCs w:val="28"/>
        </w:rPr>
        <w:t>, указанн</w:t>
      </w:r>
      <w:r w:rsidR="00C06A01" w:rsidRPr="00D13D62">
        <w:rPr>
          <w:rFonts w:ascii="PT Astra Serif" w:hAnsi="PT Astra Serif"/>
          <w:sz w:val="28"/>
          <w:szCs w:val="28"/>
        </w:rPr>
        <w:t xml:space="preserve">ых </w:t>
      </w:r>
      <w:r w:rsidRPr="00D13D62">
        <w:rPr>
          <w:rFonts w:ascii="PT Astra Serif" w:hAnsi="PT Astra Serif"/>
          <w:sz w:val="28"/>
          <w:szCs w:val="28"/>
        </w:rPr>
        <w:t>в подпункт</w:t>
      </w:r>
      <w:r w:rsidR="00C06A01" w:rsidRPr="00D13D62">
        <w:rPr>
          <w:rFonts w:ascii="PT Astra Serif" w:hAnsi="PT Astra Serif"/>
          <w:sz w:val="28"/>
          <w:szCs w:val="28"/>
        </w:rPr>
        <w:t>ах</w:t>
      </w:r>
      <w:r w:rsidR="00785EFC" w:rsidRPr="00D13D62">
        <w:rPr>
          <w:rFonts w:ascii="PT Astra Serif" w:hAnsi="PT Astra Serif"/>
          <w:sz w:val="28"/>
          <w:szCs w:val="28"/>
        </w:rPr>
        <w:t xml:space="preserve"> «а», «</w:t>
      </w:r>
      <w:r w:rsidRPr="00D13D62">
        <w:rPr>
          <w:rFonts w:ascii="PT Astra Serif" w:hAnsi="PT Astra Serif"/>
          <w:sz w:val="28"/>
          <w:szCs w:val="28"/>
        </w:rPr>
        <w:t>б</w:t>
      </w:r>
      <w:r w:rsidR="0049716A" w:rsidRPr="00D13D62">
        <w:rPr>
          <w:rFonts w:ascii="PT Astra Serif" w:hAnsi="PT Astra Serif"/>
          <w:sz w:val="28"/>
          <w:szCs w:val="28"/>
        </w:rPr>
        <w:t>» пункта 1</w:t>
      </w:r>
      <w:r w:rsidRPr="00D13D62">
        <w:rPr>
          <w:rFonts w:ascii="PT Astra Serif" w:hAnsi="PT Astra Serif"/>
          <w:sz w:val="28"/>
          <w:szCs w:val="28"/>
        </w:rPr>
        <w:t xml:space="preserve"> части 14 настоящего Положения, как правило, проводится не позднее одного месяца со д</w:t>
      </w:r>
      <w:r w:rsidR="0095444F">
        <w:rPr>
          <w:rFonts w:ascii="PT Astra Serif" w:hAnsi="PT Astra Serif"/>
          <w:sz w:val="28"/>
          <w:szCs w:val="28"/>
        </w:rPr>
        <w:t>н</w:t>
      </w:r>
      <w:r w:rsidRPr="00D13D62">
        <w:rPr>
          <w:rFonts w:ascii="PT Astra Serif" w:hAnsi="PT Astra Serif"/>
          <w:sz w:val="28"/>
          <w:szCs w:val="28"/>
        </w:rPr>
        <w:t xml:space="preserve">я </w:t>
      </w:r>
      <w:r w:rsidR="0015284B" w:rsidRPr="00D13D62">
        <w:rPr>
          <w:rFonts w:ascii="PT Astra Serif" w:hAnsi="PT Astra Serif"/>
          <w:sz w:val="28"/>
          <w:szCs w:val="28"/>
        </w:rPr>
        <w:t>истечения срока,</w:t>
      </w:r>
      <w:r w:rsidRPr="00D13D62">
        <w:rPr>
          <w:rFonts w:ascii="PT Astra Serif" w:hAnsi="PT Astra Serif"/>
          <w:sz w:val="28"/>
          <w:szCs w:val="28"/>
        </w:rPr>
        <w:t xml:space="preserve"> установленного для предоставления сведений о доходах, об имуществе и обязательствах имущественного характера.</w:t>
      </w:r>
    </w:p>
    <w:p w:rsidR="000D6CA3" w:rsidRPr="00D13D62" w:rsidRDefault="000D6CA3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16.2. </w:t>
      </w:r>
      <w:r w:rsidR="0015284B" w:rsidRPr="00D13D62">
        <w:rPr>
          <w:rFonts w:ascii="PT Astra Serif" w:hAnsi="PT Astra Serif"/>
          <w:sz w:val="28"/>
          <w:szCs w:val="28"/>
        </w:rPr>
        <w:t>Уведомление,</w:t>
      </w:r>
      <w:r w:rsidRPr="00D13D62">
        <w:rPr>
          <w:rFonts w:ascii="PT Astra Serif" w:hAnsi="PT Astra Serif"/>
          <w:sz w:val="28"/>
          <w:szCs w:val="28"/>
        </w:rPr>
        <w:t xml:space="preserve"> указанное в подпункте 5 части</w:t>
      </w:r>
      <w:r w:rsidR="00200494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 xml:space="preserve">14 настоящего Положения, как правило, рассматривается на очередном (плановом) заседании комиссии. </w:t>
      </w:r>
    </w:p>
    <w:p w:rsidR="001A100F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16.1. и 16.2. настоящего Положения.</w:t>
      </w:r>
    </w:p>
    <w:p w:rsidR="001A100F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организует ознакомление </w:t>
      </w:r>
      <w:r w:rsidR="008466D7" w:rsidRPr="00D13D62">
        <w:rPr>
          <w:rFonts w:ascii="PT Astra Serif" w:hAnsi="PT Astra Serif"/>
          <w:sz w:val="28"/>
          <w:szCs w:val="28"/>
        </w:rPr>
        <w:t>лица, замещающего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0D6CA3" w:rsidRPr="00D13D62">
        <w:rPr>
          <w:rFonts w:ascii="PT Astra Serif" w:hAnsi="PT Astra Serif"/>
          <w:sz w:val="28"/>
          <w:szCs w:val="28"/>
        </w:rPr>
        <w:t>в кадровую службу</w:t>
      </w:r>
      <w:r w:rsidR="0067769B" w:rsidRPr="00D13D62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>с результатами ее проверки;</w:t>
      </w:r>
    </w:p>
    <w:p w:rsidR="001A100F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</w:t>
      </w:r>
      <w:r w:rsidR="001A100F" w:rsidRPr="00D13D62">
        <w:rPr>
          <w:rFonts w:ascii="PT Astra Serif" w:hAnsi="PT Astra Serif"/>
          <w:sz w:val="28"/>
          <w:szCs w:val="28"/>
        </w:rPr>
        <w:t>) рассматривает ходатайства о приглашении на заседание Комиссии лиц, указанных в</w:t>
      </w:r>
      <w:r w:rsidR="00291DC8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части</w:t>
      </w:r>
      <w:r w:rsidR="00291DC8" w:rsidRPr="00D13D62">
        <w:rPr>
          <w:rFonts w:ascii="PT Astra Serif" w:hAnsi="PT Astra Serif"/>
          <w:sz w:val="28"/>
          <w:szCs w:val="28"/>
        </w:rPr>
        <w:t xml:space="preserve"> 11</w:t>
      </w:r>
      <w:r w:rsidR="001A100F" w:rsidRPr="00D13D62">
        <w:rPr>
          <w:rFonts w:ascii="PT Astra Serif" w:hAnsi="PT Astra Serif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17. Заседание Комиссии проводится, как правило, в присутствии </w:t>
      </w:r>
      <w:r w:rsidR="0015284B" w:rsidRPr="00D13D62">
        <w:rPr>
          <w:rFonts w:ascii="PT Astra Serif" w:hAnsi="PT Astra Serif"/>
          <w:sz w:val="28"/>
          <w:szCs w:val="28"/>
        </w:rPr>
        <w:t>лица,</w:t>
      </w:r>
      <w:r w:rsidRPr="00D13D62">
        <w:rPr>
          <w:rFonts w:ascii="PT Astra Serif" w:hAnsi="PT Astra Serif"/>
          <w:sz w:val="28"/>
          <w:szCs w:val="28"/>
        </w:rPr>
        <w:t xml:space="preserve"> замещавшего должность муниципальной службы,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замещавшего должность муниципальной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частью 14 настоящего Положения.</w:t>
      </w:r>
    </w:p>
    <w:p w:rsidR="00015A76" w:rsidRPr="00D13D62" w:rsidRDefault="00015A76" w:rsidP="00645CF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t xml:space="preserve">17.1. Заседания Комиссии могут проводиться в отсутствии </w:t>
      </w:r>
      <w:r w:rsidR="00785EFC" w:rsidRPr="00D13D62">
        <w:rPr>
          <w:rFonts w:ascii="PT Astra Serif" w:hAnsi="PT Astra Serif" w:cs="Times New Roman"/>
          <w:sz w:val="28"/>
          <w:szCs w:val="28"/>
        </w:rPr>
        <w:t>лица, замещающего должность муниципальной службы</w:t>
      </w:r>
      <w:r w:rsidRPr="00D13D62">
        <w:rPr>
          <w:rFonts w:ascii="PT Astra Serif" w:hAnsi="PT Astra Serif" w:cs="Times New Roman"/>
          <w:sz w:val="28"/>
          <w:szCs w:val="28"/>
        </w:rPr>
        <w:t xml:space="preserve"> в случае:</w:t>
      </w:r>
    </w:p>
    <w:p w:rsidR="00015A76" w:rsidRPr="00D13D62" w:rsidRDefault="00015A76" w:rsidP="00645CF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lastRenderedPageBreak/>
        <w:t xml:space="preserve">1) если в обращении, заявлении или уведомлении, предусмотренных частью 14 настоящего Положения, не содержится указания о намерении </w:t>
      </w:r>
      <w:r w:rsidR="00785EFC" w:rsidRPr="00D13D62">
        <w:rPr>
          <w:rFonts w:ascii="PT Astra Serif" w:hAnsi="PT Astra Serif" w:cs="Times New Roman"/>
          <w:sz w:val="28"/>
          <w:szCs w:val="28"/>
        </w:rPr>
        <w:t>лица, замещающего должность муниципальной службы</w:t>
      </w:r>
      <w:r w:rsidRPr="00D13D62">
        <w:rPr>
          <w:rFonts w:ascii="PT Astra Serif" w:hAnsi="PT Astra Serif" w:cs="Times New Roman"/>
          <w:sz w:val="28"/>
          <w:szCs w:val="28"/>
        </w:rPr>
        <w:t xml:space="preserve"> лично присутствовать на заседании Комиссии;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2) если </w:t>
      </w:r>
      <w:r w:rsidR="002D350E" w:rsidRPr="00D13D62">
        <w:rPr>
          <w:rFonts w:ascii="PT Astra Serif" w:hAnsi="PT Astra Serif"/>
          <w:sz w:val="28"/>
          <w:szCs w:val="28"/>
        </w:rPr>
        <w:t>лицо, замещающее должность муниципальной службы</w:t>
      </w:r>
      <w:r w:rsidRPr="00D13D62">
        <w:rPr>
          <w:rFonts w:ascii="PT Astra Serif" w:hAnsi="PT Astra Serif"/>
          <w:sz w:val="28"/>
          <w:szCs w:val="28"/>
        </w:rPr>
        <w:t>, намеревающийся лично присутствовать на заседании Комиссии и надлежащим образом извещённый о времени и месте его проведения, не явился на заседание Комиссии.</w:t>
      </w:r>
    </w:p>
    <w:p w:rsidR="001A100F" w:rsidRPr="00D13D62" w:rsidRDefault="0067769B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18</w:t>
      </w:r>
      <w:r w:rsidR="001A100F" w:rsidRPr="00D13D62">
        <w:rPr>
          <w:rFonts w:ascii="PT Astra Serif" w:hAnsi="PT Astra Serif"/>
          <w:sz w:val="28"/>
          <w:szCs w:val="28"/>
        </w:rPr>
        <w:t xml:space="preserve">. На заседании Комиссии заслушиваются пояснения </w:t>
      </w:r>
      <w:r w:rsidR="00785EFC" w:rsidRPr="00D13D62">
        <w:rPr>
          <w:rFonts w:ascii="PT Astra Serif" w:hAnsi="PT Astra Serif"/>
          <w:sz w:val="28"/>
          <w:szCs w:val="28"/>
        </w:rPr>
        <w:t xml:space="preserve">лица, замещающего должность </w:t>
      </w:r>
      <w:r w:rsidR="00175811" w:rsidRPr="00D13D62">
        <w:rPr>
          <w:rFonts w:ascii="PT Astra Serif" w:hAnsi="PT Astra Serif"/>
          <w:sz w:val="28"/>
          <w:szCs w:val="28"/>
        </w:rPr>
        <w:t>муниципального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служащего</w:t>
      </w:r>
      <w:r w:rsidRPr="00D13D62">
        <w:rPr>
          <w:rFonts w:ascii="PT Astra Serif" w:hAnsi="PT Astra Serif"/>
          <w:sz w:val="28"/>
          <w:szCs w:val="28"/>
        </w:rPr>
        <w:t xml:space="preserve"> или гражданина замещавшего должность муниципальной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</w:t>
      </w:r>
      <w:r w:rsidR="008069A7" w:rsidRPr="00D13D62">
        <w:rPr>
          <w:rFonts w:ascii="PT Astra Serif" w:hAnsi="PT Astra Serif"/>
          <w:sz w:val="28"/>
          <w:szCs w:val="28"/>
        </w:rPr>
        <w:t>(с их</w:t>
      </w:r>
      <w:r w:rsidR="001A100F" w:rsidRPr="00D13D62">
        <w:rPr>
          <w:rFonts w:ascii="PT Astra Serif" w:hAnsi="PT Astra Serif"/>
          <w:sz w:val="28"/>
          <w:szCs w:val="28"/>
        </w:rPr>
        <w:t xml:space="preserve"> согласия)</w:t>
      </w:r>
      <w:r w:rsidR="008069A7" w:rsidRPr="00D13D62">
        <w:rPr>
          <w:rFonts w:ascii="PT Astra Serif" w:hAnsi="PT Astra Serif"/>
          <w:sz w:val="28"/>
          <w:szCs w:val="28"/>
        </w:rPr>
        <w:t>,</w:t>
      </w:r>
      <w:r w:rsidR="001A100F" w:rsidRPr="00D13D62">
        <w:rPr>
          <w:rFonts w:ascii="PT Astra Serif" w:hAnsi="PT Astra Serif"/>
          <w:sz w:val="28"/>
          <w:szCs w:val="28"/>
        </w:rPr>
        <w:t xml:space="preserve"> и иных лиц, рассматриваются материалы по существу </w:t>
      </w:r>
      <w:r w:rsidR="008069A7" w:rsidRPr="00D13D62">
        <w:rPr>
          <w:rFonts w:ascii="PT Astra Serif" w:hAnsi="PT Astra Serif"/>
          <w:sz w:val="28"/>
          <w:szCs w:val="28"/>
        </w:rPr>
        <w:t>внесенных на данное заседание вопросов</w:t>
      </w:r>
      <w:r w:rsidR="001A100F" w:rsidRPr="00D13D62">
        <w:rPr>
          <w:rFonts w:ascii="PT Astra Serif" w:hAnsi="PT Astra Serif"/>
          <w:sz w:val="28"/>
          <w:szCs w:val="28"/>
        </w:rPr>
        <w:t>, а также дополнительные материалы.</w:t>
      </w:r>
    </w:p>
    <w:p w:rsidR="001A100F" w:rsidRPr="00D13D62" w:rsidRDefault="008069A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19</w:t>
      </w:r>
      <w:r w:rsidR="001A100F" w:rsidRPr="00D13D62">
        <w:rPr>
          <w:rFonts w:ascii="PT Astra Serif" w:hAnsi="PT Astra Serif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100F" w:rsidRPr="00D13D62" w:rsidRDefault="008069A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12" w:name="Par94"/>
      <w:bookmarkEnd w:id="12"/>
      <w:r w:rsidRPr="00D13D62">
        <w:rPr>
          <w:rFonts w:ascii="PT Astra Serif" w:hAnsi="PT Astra Serif"/>
          <w:sz w:val="28"/>
          <w:szCs w:val="28"/>
        </w:rPr>
        <w:t>20</w:t>
      </w:r>
      <w:r w:rsidR="001A100F" w:rsidRPr="00D13D62">
        <w:rPr>
          <w:rFonts w:ascii="PT Astra Serif" w:hAnsi="PT Astra Serif"/>
          <w:sz w:val="28"/>
          <w:szCs w:val="28"/>
        </w:rPr>
        <w:t xml:space="preserve">. По итогам рассмотрения вопроса, указанного </w:t>
      </w:r>
      <w:r w:rsidR="006535EC" w:rsidRPr="00D13D62">
        <w:rPr>
          <w:rFonts w:ascii="PT Astra Serif" w:hAnsi="PT Astra Serif"/>
          <w:sz w:val="28"/>
          <w:szCs w:val="28"/>
        </w:rPr>
        <w:t>в</w:t>
      </w:r>
      <w:r w:rsidR="00EA52E0" w:rsidRPr="00D13D62">
        <w:rPr>
          <w:rFonts w:ascii="PT Astra Serif" w:hAnsi="PT Astra Serif"/>
          <w:sz w:val="28"/>
          <w:szCs w:val="28"/>
        </w:rPr>
        <w:t xml:space="preserve"> подпункте «а» пункта 1</w:t>
      </w:r>
      <w:r w:rsidR="006535EC" w:rsidRPr="00D13D62">
        <w:rPr>
          <w:rFonts w:ascii="PT Astra Serif" w:hAnsi="PT Astra Serif"/>
          <w:sz w:val="28"/>
          <w:szCs w:val="28"/>
        </w:rPr>
        <w:t xml:space="preserve"> </w:t>
      </w:r>
      <w:r w:rsidR="00D92170" w:rsidRPr="00D13D62">
        <w:rPr>
          <w:rFonts w:ascii="PT Astra Serif" w:hAnsi="PT Astra Serif"/>
          <w:sz w:val="28"/>
          <w:szCs w:val="28"/>
        </w:rPr>
        <w:t>части</w:t>
      </w:r>
      <w:r w:rsidR="00175811" w:rsidRPr="00D13D62">
        <w:rPr>
          <w:rFonts w:ascii="PT Astra Serif" w:hAnsi="PT Astra Serif"/>
          <w:sz w:val="28"/>
          <w:szCs w:val="28"/>
        </w:rPr>
        <w:t xml:space="preserve"> 14</w:t>
      </w:r>
      <w:r w:rsidR="001A100F" w:rsidRPr="00D13D62">
        <w:rPr>
          <w:rFonts w:ascii="PT Astra Serif" w:hAnsi="PT Astra Serif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069A7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установить, что сведения, представленные </w:t>
      </w:r>
      <w:r w:rsidR="002D350E" w:rsidRPr="00D13D62">
        <w:rPr>
          <w:rFonts w:ascii="PT Astra Serif" w:hAnsi="PT Astra Serif"/>
          <w:sz w:val="28"/>
          <w:szCs w:val="28"/>
        </w:rPr>
        <w:t xml:space="preserve">лицом замещающим должность </w:t>
      </w:r>
      <w:r w:rsidR="002D350E" w:rsidRPr="0050536A">
        <w:rPr>
          <w:rFonts w:ascii="PT Astra Serif" w:hAnsi="PT Astra Serif"/>
          <w:sz w:val="28"/>
          <w:szCs w:val="28"/>
        </w:rPr>
        <w:t>муниципальной службы</w:t>
      </w:r>
      <w:r w:rsidR="001A100F" w:rsidRPr="0050536A">
        <w:rPr>
          <w:rFonts w:ascii="PT Astra Serif" w:hAnsi="PT Astra Serif"/>
          <w:sz w:val="28"/>
          <w:szCs w:val="28"/>
        </w:rPr>
        <w:t xml:space="preserve"> в соответствии с</w:t>
      </w:r>
      <w:r w:rsidR="00175811" w:rsidRPr="0050536A">
        <w:rPr>
          <w:rFonts w:ascii="PT Astra Serif" w:hAnsi="PT Astra Serif"/>
          <w:sz w:val="28"/>
          <w:szCs w:val="28"/>
        </w:rPr>
        <w:t xml:space="preserve"> </w:t>
      </w:r>
      <w:r w:rsidR="007C6C38" w:rsidRPr="0050536A">
        <w:rPr>
          <w:rFonts w:ascii="PT Astra Serif" w:hAnsi="PT Astra Serif"/>
          <w:sz w:val="28"/>
          <w:szCs w:val="28"/>
        </w:rPr>
        <w:t>частью</w:t>
      </w:r>
      <w:r w:rsidR="00175811" w:rsidRPr="0050536A">
        <w:rPr>
          <w:rFonts w:ascii="PT Astra Serif" w:hAnsi="PT Astra Serif"/>
          <w:sz w:val="28"/>
          <w:szCs w:val="28"/>
        </w:rPr>
        <w:t xml:space="preserve"> 1</w:t>
      </w:r>
      <w:r w:rsidR="00512484" w:rsidRPr="0050536A">
        <w:rPr>
          <w:rFonts w:ascii="PT Astra Serif" w:hAnsi="PT Astra Serif"/>
          <w:sz w:val="28"/>
          <w:szCs w:val="28"/>
        </w:rPr>
        <w:t xml:space="preserve"> </w:t>
      </w:r>
      <w:r w:rsidR="008069A7" w:rsidRPr="0050536A">
        <w:rPr>
          <w:rFonts w:ascii="PT Astra Serif" w:hAnsi="PT Astra Serif"/>
          <w:sz w:val="28"/>
          <w:szCs w:val="28"/>
        </w:rPr>
        <w:t xml:space="preserve">статьи 8.1. Закона </w:t>
      </w:r>
      <w:hyperlink r:id="rId16" w:tgtFrame="Logical" w:history="1">
        <w:r w:rsidR="008069A7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Ульяновской области от</w:t>
        </w:r>
        <w:r w:rsidR="003802E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07.11.2007 №163-ЗО «О муниципальной службе в Ульяновской области</w:t>
        </w:r>
      </w:hyperlink>
      <w:r w:rsidR="008B3305" w:rsidRPr="0050536A">
        <w:rPr>
          <w:rFonts w:ascii="PT Astra Serif" w:hAnsi="PT Astra Serif"/>
          <w:sz w:val="28"/>
          <w:szCs w:val="28"/>
        </w:rPr>
        <w:t xml:space="preserve">, являются </w:t>
      </w:r>
      <w:r w:rsidR="008B3305" w:rsidRPr="00D13D62">
        <w:rPr>
          <w:rFonts w:ascii="PT Astra Serif" w:hAnsi="PT Astra Serif"/>
          <w:sz w:val="28"/>
          <w:szCs w:val="28"/>
        </w:rPr>
        <w:t>достоверными и полными</w:t>
      </w:r>
      <w:r w:rsidR="003802EC" w:rsidRPr="00D13D62">
        <w:rPr>
          <w:rFonts w:ascii="PT Astra Serif" w:hAnsi="PT Astra Serif"/>
          <w:sz w:val="28"/>
          <w:szCs w:val="28"/>
        </w:rPr>
        <w:t>.</w:t>
      </w:r>
    </w:p>
    <w:p w:rsidR="001A100F" w:rsidRPr="00D13D62" w:rsidRDefault="007C6C3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>) установить, что сведения</w:t>
      </w:r>
      <w:r w:rsidR="001A100F" w:rsidRPr="0050536A">
        <w:rPr>
          <w:rFonts w:ascii="PT Astra Serif" w:hAnsi="PT Astra Serif"/>
          <w:sz w:val="28"/>
          <w:szCs w:val="28"/>
        </w:rPr>
        <w:t xml:space="preserve">, представленные </w:t>
      </w:r>
      <w:r w:rsidR="006E122D" w:rsidRPr="0050536A">
        <w:rPr>
          <w:rFonts w:ascii="PT Astra Serif" w:hAnsi="PT Astra Serif"/>
          <w:sz w:val="28"/>
          <w:szCs w:val="28"/>
        </w:rPr>
        <w:t>муниципаль</w:t>
      </w:r>
      <w:r w:rsidR="001A100F" w:rsidRPr="0050536A">
        <w:rPr>
          <w:rFonts w:ascii="PT Astra Serif" w:hAnsi="PT Astra Serif"/>
          <w:sz w:val="28"/>
          <w:szCs w:val="28"/>
        </w:rPr>
        <w:t xml:space="preserve">ным служащим в соответствии с </w:t>
      </w:r>
      <w:r w:rsidR="002D350E" w:rsidRPr="0050536A">
        <w:rPr>
          <w:rFonts w:ascii="PT Astra Serif" w:hAnsi="PT Astra Serif"/>
          <w:sz w:val="28"/>
          <w:szCs w:val="28"/>
        </w:rPr>
        <w:t xml:space="preserve">частью 1 </w:t>
      </w:r>
      <w:r w:rsidR="008069A7" w:rsidRPr="0050536A">
        <w:rPr>
          <w:rFonts w:ascii="PT Astra Serif" w:hAnsi="PT Astra Serif"/>
          <w:sz w:val="28"/>
          <w:szCs w:val="28"/>
        </w:rPr>
        <w:t xml:space="preserve">статьи 8.1. </w:t>
      </w:r>
      <w:hyperlink r:id="rId17" w:tgtFrame="Logical" w:history="1">
        <w:r w:rsidR="008069A7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Закона Ульяновской области от</w:t>
        </w:r>
        <w:r w:rsidR="00870B48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</w:t>
        </w:r>
        <w:r w:rsidR="003802E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07.11.2007 №163-ЗО «О муниципальной службе в Ульяновской области</w:t>
        </w:r>
        <w:r w:rsidR="00870B48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»</w:t>
        </w:r>
      </w:hyperlink>
      <w:r w:rsidR="001A100F" w:rsidRPr="0050536A">
        <w:rPr>
          <w:rFonts w:ascii="PT Astra Serif" w:hAnsi="PT Astra Serif"/>
          <w:sz w:val="28"/>
          <w:szCs w:val="28"/>
        </w:rPr>
        <w:t xml:space="preserve">, являются недостоверными и (или) неполными. </w:t>
      </w:r>
      <w:r w:rsidR="001A100F" w:rsidRPr="00D13D62">
        <w:rPr>
          <w:rFonts w:ascii="PT Astra Serif" w:hAnsi="PT Astra Serif"/>
          <w:sz w:val="28"/>
          <w:szCs w:val="28"/>
        </w:rPr>
        <w:t xml:space="preserve">В этом случае Комиссия рекомендует </w:t>
      </w:r>
      <w:r w:rsidR="006E122D" w:rsidRPr="00D13D62">
        <w:rPr>
          <w:rFonts w:ascii="PT Astra Serif" w:hAnsi="PT Astra Serif"/>
          <w:sz w:val="28"/>
          <w:szCs w:val="28"/>
        </w:rPr>
        <w:t xml:space="preserve">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="006E122D"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E83140">
        <w:rPr>
          <w:rFonts w:ascii="PT Astra Serif" w:hAnsi="PT Astra Serif"/>
          <w:sz w:val="28"/>
          <w:szCs w:val="28"/>
        </w:rPr>
        <w:t>Вешкаймский</w:t>
      </w:r>
      <w:r w:rsidR="006E122D" w:rsidRPr="00D13D62">
        <w:rPr>
          <w:rFonts w:ascii="PT Astra Serif" w:hAnsi="PT Astra Serif"/>
          <w:sz w:val="28"/>
          <w:szCs w:val="28"/>
        </w:rPr>
        <w:t xml:space="preserve"> район», </w:t>
      </w:r>
      <w:r w:rsidR="001A100F" w:rsidRPr="00D13D62">
        <w:rPr>
          <w:rFonts w:ascii="PT Astra Serif" w:hAnsi="PT Astra Serif"/>
          <w:sz w:val="28"/>
          <w:szCs w:val="28"/>
        </w:rPr>
        <w:t xml:space="preserve">применить к </w:t>
      </w:r>
      <w:r w:rsidR="006E122D" w:rsidRPr="00D13D62">
        <w:rPr>
          <w:rFonts w:ascii="PT Astra Serif" w:hAnsi="PT Astra Serif"/>
          <w:sz w:val="28"/>
          <w:szCs w:val="28"/>
        </w:rPr>
        <w:t>муниципальному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служащему конкретную меру ответственности.</w:t>
      </w:r>
    </w:p>
    <w:p w:rsidR="001A100F" w:rsidRPr="00D13D62" w:rsidRDefault="008069A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21</w:t>
      </w:r>
      <w:r w:rsidR="00EA52E0" w:rsidRPr="00D13D62">
        <w:rPr>
          <w:rFonts w:ascii="PT Astra Serif" w:hAnsi="PT Astra Serif"/>
          <w:sz w:val="28"/>
          <w:szCs w:val="28"/>
        </w:rPr>
        <w:t xml:space="preserve">. </w:t>
      </w:r>
      <w:r w:rsidR="001A100F" w:rsidRPr="00D13D62">
        <w:rPr>
          <w:rFonts w:ascii="PT Astra Serif" w:hAnsi="PT Astra Serif"/>
          <w:sz w:val="28"/>
          <w:szCs w:val="28"/>
        </w:rPr>
        <w:t>По итогам рассмотрения вопроса, указанного в</w:t>
      </w:r>
      <w:r w:rsidR="006E122D" w:rsidRPr="00D13D62">
        <w:rPr>
          <w:rFonts w:ascii="PT Astra Serif" w:hAnsi="PT Astra Serif"/>
          <w:sz w:val="28"/>
          <w:szCs w:val="28"/>
        </w:rPr>
        <w:t xml:space="preserve"> </w:t>
      </w:r>
      <w:r w:rsidR="000113ED" w:rsidRPr="00D13D62">
        <w:rPr>
          <w:rFonts w:ascii="PT Astra Serif" w:hAnsi="PT Astra Serif"/>
          <w:sz w:val="28"/>
          <w:szCs w:val="28"/>
        </w:rPr>
        <w:t>подпункте «б</w:t>
      </w:r>
      <w:r w:rsidR="006D4BA1" w:rsidRPr="00D13D62">
        <w:rPr>
          <w:rFonts w:ascii="PT Astra Serif" w:hAnsi="PT Astra Serif"/>
          <w:sz w:val="28"/>
          <w:szCs w:val="28"/>
        </w:rPr>
        <w:t xml:space="preserve">» пункта </w:t>
      </w:r>
      <w:r w:rsidR="001A5E07" w:rsidRPr="00D13D62">
        <w:rPr>
          <w:rFonts w:ascii="PT Astra Serif" w:hAnsi="PT Astra Serif"/>
          <w:sz w:val="28"/>
          <w:szCs w:val="28"/>
        </w:rPr>
        <w:t>2</w:t>
      </w:r>
      <w:r w:rsidR="007C6C38" w:rsidRPr="00D13D62">
        <w:rPr>
          <w:rFonts w:ascii="PT Astra Serif" w:hAnsi="PT Astra Serif"/>
          <w:sz w:val="28"/>
          <w:szCs w:val="28"/>
        </w:rPr>
        <w:t xml:space="preserve"> части</w:t>
      </w:r>
      <w:r w:rsidR="006E122D" w:rsidRPr="00D13D62">
        <w:rPr>
          <w:rFonts w:ascii="PT Astra Serif" w:hAnsi="PT Astra Serif"/>
          <w:sz w:val="28"/>
          <w:szCs w:val="28"/>
        </w:rPr>
        <w:t xml:space="preserve"> 14</w:t>
      </w:r>
      <w:r w:rsidR="001A100F" w:rsidRPr="00D13D62">
        <w:rPr>
          <w:rFonts w:ascii="PT Astra Serif" w:hAnsi="PT Astra Serif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14036" w:rsidRPr="00D13D62" w:rsidRDefault="007C6C3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установить, что </w:t>
      </w:r>
      <w:r w:rsidR="0015284B" w:rsidRPr="00D13D62">
        <w:rPr>
          <w:rFonts w:ascii="PT Astra Serif" w:hAnsi="PT Astra Serif"/>
          <w:sz w:val="28"/>
          <w:szCs w:val="28"/>
        </w:rPr>
        <w:t>лицо,</w:t>
      </w:r>
      <w:r w:rsidR="002D350E" w:rsidRPr="00D13D62">
        <w:rPr>
          <w:rFonts w:ascii="PT Astra Serif" w:hAnsi="PT Astra Serif"/>
          <w:sz w:val="28"/>
          <w:szCs w:val="28"/>
        </w:rPr>
        <w:t xml:space="preserve"> замещающее </w:t>
      </w:r>
      <w:r w:rsidR="0015284B" w:rsidRPr="00D13D62">
        <w:rPr>
          <w:rFonts w:ascii="PT Astra Serif" w:hAnsi="PT Astra Serif"/>
          <w:sz w:val="28"/>
          <w:szCs w:val="28"/>
        </w:rPr>
        <w:t>должность муниципальной службы,</w:t>
      </w:r>
      <w:r w:rsidR="001A100F" w:rsidRPr="00D13D62">
        <w:rPr>
          <w:rFonts w:ascii="PT Astra Serif" w:hAnsi="PT Astra Serif"/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1A100F" w:rsidRPr="00D13D62" w:rsidRDefault="007C6C3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установить, что </w:t>
      </w:r>
      <w:r w:rsidR="002D350E" w:rsidRPr="00D13D62">
        <w:rPr>
          <w:rFonts w:ascii="PT Astra Serif" w:hAnsi="PT Astra Serif"/>
          <w:sz w:val="28"/>
          <w:szCs w:val="28"/>
        </w:rPr>
        <w:t xml:space="preserve">лицо, замещающее </w:t>
      </w:r>
      <w:r w:rsidR="0015284B" w:rsidRPr="00D13D62">
        <w:rPr>
          <w:rFonts w:ascii="PT Astra Serif" w:hAnsi="PT Astra Serif"/>
          <w:sz w:val="28"/>
          <w:szCs w:val="28"/>
        </w:rPr>
        <w:t>должность муниципальной службы,</w:t>
      </w:r>
      <w:r w:rsidR="002D350E" w:rsidRPr="00D13D62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749A3" w:rsidRPr="00D13D62">
        <w:rPr>
          <w:rFonts w:ascii="PT Astra Serif" w:hAnsi="PT Astra Serif"/>
          <w:sz w:val="28"/>
          <w:szCs w:val="28"/>
        </w:rPr>
        <w:t>Главе</w:t>
      </w:r>
      <w:r w:rsidR="00E81B52">
        <w:rPr>
          <w:rFonts w:ascii="PT Astra Serif" w:hAnsi="PT Astra Serif"/>
          <w:sz w:val="28"/>
          <w:szCs w:val="28"/>
        </w:rPr>
        <w:t xml:space="preserve"> а</w:t>
      </w:r>
      <w:r w:rsidR="00A749A3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="001A100F" w:rsidRPr="00D13D62">
        <w:rPr>
          <w:rFonts w:ascii="PT Astra Serif" w:hAnsi="PT Astra Serif"/>
          <w:sz w:val="28"/>
          <w:szCs w:val="28"/>
        </w:rPr>
        <w:t xml:space="preserve">указать </w:t>
      </w:r>
      <w:r w:rsidR="002D350E" w:rsidRPr="00D13D62">
        <w:rPr>
          <w:rFonts w:ascii="PT Astra Serif" w:hAnsi="PT Astra Serif"/>
          <w:sz w:val="28"/>
          <w:szCs w:val="28"/>
        </w:rPr>
        <w:t xml:space="preserve">лицу, замещающему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D350E" w:rsidRPr="00D13D62">
        <w:rPr>
          <w:rFonts w:ascii="PT Astra Serif" w:hAnsi="PT Astra Serif"/>
          <w:sz w:val="28"/>
          <w:szCs w:val="28"/>
        </w:rPr>
        <w:t xml:space="preserve">лицу, замещающему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>конкретную меру ответственности.</w:t>
      </w:r>
    </w:p>
    <w:p w:rsidR="001A100F" w:rsidRPr="00D13D62" w:rsidRDefault="008069A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22</w:t>
      </w:r>
      <w:r w:rsidR="001A100F" w:rsidRPr="00D13D62">
        <w:rPr>
          <w:rFonts w:ascii="PT Astra Serif" w:hAnsi="PT Astra Serif"/>
          <w:sz w:val="28"/>
          <w:szCs w:val="28"/>
        </w:rPr>
        <w:t>. По итогам рассмотрения вопроса, указанного в</w:t>
      </w:r>
      <w:r w:rsidR="00A749A3" w:rsidRPr="00D13D62">
        <w:rPr>
          <w:rFonts w:ascii="PT Astra Serif" w:hAnsi="PT Astra Serif"/>
          <w:sz w:val="28"/>
          <w:szCs w:val="28"/>
        </w:rPr>
        <w:t xml:space="preserve"> </w:t>
      </w:r>
      <w:r w:rsidR="006D4BA1" w:rsidRPr="00D13D62">
        <w:rPr>
          <w:rFonts w:ascii="PT Astra Serif" w:hAnsi="PT Astra Serif"/>
          <w:sz w:val="28"/>
          <w:szCs w:val="28"/>
        </w:rPr>
        <w:t xml:space="preserve">подпункте «а» пункта </w:t>
      </w:r>
      <w:r w:rsidR="00A462F4" w:rsidRPr="00D13D62">
        <w:rPr>
          <w:rFonts w:ascii="PT Astra Serif" w:hAnsi="PT Astra Serif"/>
          <w:sz w:val="28"/>
          <w:szCs w:val="28"/>
        </w:rPr>
        <w:t>2</w:t>
      </w:r>
      <w:r w:rsidR="007C6C38" w:rsidRPr="00D13D62">
        <w:rPr>
          <w:rFonts w:ascii="PT Astra Serif" w:hAnsi="PT Astra Serif"/>
          <w:sz w:val="28"/>
          <w:szCs w:val="28"/>
        </w:rPr>
        <w:t xml:space="preserve"> части</w:t>
      </w:r>
      <w:r w:rsidR="00A749A3" w:rsidRPr="00D13D62">
        <w:rPr>
          <w:rFonts w:ascii="PT Astra Serif" w:hAnsi="PT Astra Serif"/>
          <w:sz w:val="28"/>
          <w:szCs w:val="28"/>
        </w:rPr>
        <w:t xml:space="preserve"> 14</w:t>
      </w:r>
      <w:r w:rsidR="001A100F" w:rsidRPr="00D13D62">
        <w:rPr>
          <w:rFonts w:ascii="PT Astra Serif" w:hAnsi="PT Astra Serif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100F" w:rsidRPr="00D13D62" w:rsidRDefault="00A462F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6682C" w:rsidRPr="00D13D62">
        <w:rPr>
          <w:rFonts w:ascii="PT Astra Serif" w:hAnsi="PT Astra Serif"/>
          <w:sz w:val="28"/>
          <w:szCs w:val="28"/>
        </w:rPr>
        <w:t xml:space="preserve">муниципальному </w:t>
      </w:r>
      <w:r w:rsidR="001A100F" w:rsidRPr="00D13D62">
        <w:rPr>
          <w:rFonts w:ascii="PT Astra Serif" w:hAnsi="PT Astra Serif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1A100F" w:rsidRPr="00D13D62" w:rsidRDefault="00A462F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отказать </w:t>
      </w:r>
      <w:r w:rsidR="001A100F" w:rsidRPr="00504374">
        <w:rPr>
          <w:rFonts w:ascii="PT Astra Serif" w:hAnsi="PT Astra Serif"/>
          <w:sz w:val="28"/>
          <w:szCs w:val="28"/>
        </w:rPr>
        <w:t>гражданину в</w:t>
      </w:r>
      <w:r w:rsidR="00AF5A1F" w:rsidRPr="00504374">
        <w:rPr>
          <w:rFonts w:ascii="PT Astra Serif" w:hAnsi="PT Astra Serif"/>
          <w:sz w:val="28"/>
          <w:szCs w:val="28"/>
        </w:rPr>
        <w:t xml:space="preserve"> даче согласия на</w:t>
      </w:r>
      <w:r w:rsidR="001A100F" w:rsidRPr="00504374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>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</w:t>
      </w:r>
      <w:r w:rsidR="00D6682C" w:rsidRPr="00D13D62">
        <w:rPr>
          <w:rFonts w:ascii="PT Astra Serif" w:hAnsi="PT Astra Serif"/>
          <w:sz w:val="28"/>
          <w:szCs w:val="28"/>
        </w:rPr>
        <w:t xml:space="preserve"> муниципальному</w:t>
      </w:r>
      <w:r w:rsidR="001A100F" w:rsidRPr="00D13D62">
        <w:rPr>
          <w:rFonts w:ascii="PT Astra Serif" w:hAnsi="PT Astra Serif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1A100F" w:rsidRPr="00D13D62" w:rsidRDefault="003039A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13" w:name="Par103"/>
      <w:bookmarkEnd w:id="13"/>
      <w:r w:rsidRPr="00D13D62">
        <w:rPr>
          <w:rFonts w:ascii="PT Astra Serif" w:hAnsi="PT Astra Serif"/>
          <w:sz w:val="28"/>
          <w:szCs w:val="28"/>
        </w:rPr>
        <w:t>23</w:t>
      </w:r>
      <w:r w:rsidR="001A100F" w:rsidRPr="00D13D62">
        <w:rPr>
          <w:rFonts w:ascii="PT Astra Serif" w:hAnsi="PT Astra Serif"/>
          <w:sz w:val="28"/>
          <w:szCs w:val="28"/>
        </w:rPr>
        <w:t>. По итогам рассмотрения вопроса</w:t>
      </w:r>
      <w:r w:rsidR="001A100F" w:rsidRPr="00A46E38">
        <w:rPr>
          <w:rFonts w:ascii="PT Astra Serif" w:hAnsi="PT Astra Serif"/>
          <w:sz w:val="28"/>
          <w:szCs w:val="28"/>
          <w:highlight w:val="yellow"/>
        </w:rPr>
        <w:t>, указанного в</w:t>
      </w:r>
      <w:r w:rsidR="000113ED" w:rsidRPr="00A46E38">
        <w:rPr>
          <w:rFonts w:ascii="PT Astra Serif" w:hAnsi="PT Astra Serif"/>
          <w:sz w:val="28"/>
          <w:szCs w:val="28"/>
          <w:highlight w:val="yellow"/>
        </w:rPr>
        <w:t xml:space="preserve"> подпункте «</w:t>
      </w:r>
      <w:r w:rsidR="00014833" w:rsidRPr="00A46E38">
        <w:rPr>
          <w:rFonts w:ascii="PT Astra Serif" w:hAnsi="PT Astra Serif"/>
          <w:sz w:val="28"/>
          <w:szCs w:val="28"/>
          <w:highlight w:val="yellow"/>
        </w:rPr>
        <w:t>б</w:t>
      </w:r>
      <w:r w:rsidR="006D4BA1" w:rsidRPr="00A46E38">
        <w:rPr>
          <w:rFonts w:ascii="PT Astra Serif" w:hAnsi="PT Astra Serif"/>
          <w:sz w:val="28"/>
          <w:szCs w:val="28"/>
          <w:highlight w:val="yellow"/>
        </w:rPr>
        <w:t>»</w:t>
      </w:r>
      <w:r w:rsidR="009F0FDF" w:rsidRPr="00A46E38">
        <w:rPr>
          <w:rFonts w:ascii="PT Astra Serif" w:hAnsi="PT Astra Serif"/>
          <w:sz w:val="28"/>
          <w:szCs w:val="28"/>
          <w:highlight w:val="yellow"/>
        </w:rPr>
        <w:t xml:space="preserve"> пункта </w:t>
      </w:r>
      <w:proofErr w:type="gramStart"/>
      <w:r w:rsidR="00014833" w:rsidRPr="00A46E38">
        <w:rPr>
          <w:rFonts w:ascii="PT Astra Serif" w:hAnsi="PT Astra Serif"/>
          <w:sz w:val="28"/>
          <w:szCs w:val="28"/>
          <w:highlight w:val="yellow"/>
        </w:rPr>
        <w:t>2</w:t>
      </w:r>
      <w:r w:rsidR="00AF5A1F" w:rsidRPr="00A46E38">
        <w:rPr>
          <w:rFonts w:ascii="PT Astra Serif" w:hAnsi="PT Astra Serif"/>
          <w:sz w:val="28"/>
          <w:szCs w:val="28"/>
          <w:highlight w:val="yellow"/>
        </w:rPr>
        <w:t xml:space="preserve"> </w:t>
      </w:r>
      <w:r w:rsidR="00A462F4" w:rsidRPr="00A46E38">
        <w:rPr>
          <w:rFonts w:ascii="PT Astra Serif" w:hAnsi="PT Astra Serif"/>
          <w:color w:val="FF0000"/>
          <w:sz w:val="28"/>
          <w:szCs w:val="28"/>
          <w:highlight w:val="yellow"/>
        </w:rPr>
        <w:t xml:space="preserve"> </w:t>
      </w:r>
      <w:r w:rsidR="00A462F4" w:rsidRPr="00A46E38">
        <w:rPr>
          <w:rFonts w:ascii="PT Astra Serif" w:hAnsi="PT Astra Serif"/>
          <w:sz w:val="28"/>
          <w:szCs w:val="28"/>
          <w:highlight w:val="yellow"/>
        </w:rPr>
        <w:t>части</w:t>
      </w:r>
      <w:proofErr w:type="gramEnd"/>
      <w:r w:rsidR="00D6682C" w:rsidRPr="00A46E38">
        <w:rPr>
          <w:rFonts w:ascii="PT Astra Serif" w:hAnsi="PT Astra Serif"/>
          <w:sz w:val="28"/>
          <w:szCs w:val="28"/>
          <w:highlight w:val="yellow"/>
        </w:rPr>
        <w:t xml:space="preserve"> 14</w:t>
      </w:r>
      <w:r w:rsidR="001A100F" w:rsidRPr="00A46E38">
        <w:rPr>
          <w:rFonts w:ascii="PT Astra Serif" w:hAnsi="PT Astra Serif"/>
          <w:sz w:val="28"/>
          <w:szCs w:val="28"/>
          <w:highlight w:val="yellow"/>
        </w:rPr>
        <w:t xml:space="preserve"> настоящего Положения</w:t>
      </w:r>
      <w:r w:rsidR="001A100F" w:rsidRPr="00D13D62">
        <w:rPr>
          <w:rFonts w:ascii="PT Astra Serif" w:hAnsi="PT Astra Serif"/>
          <w:sz w:val="28"/>
          <w:szCs w:val="28"/>
        </w:rPr>
        <w:t>, Комиссия принимает одно из следующих решений:</w:t>
      </w:r>
    </w:p>
    <w:p w:rsidR="001A100F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причина непредставления </w:t>
      </w:r>
      <w:r w:rsidR="000113ED" w:rsidRPr="00D13D62">
        <w:rPr>
          <w:rFonts w:ascii="PT Astra Serif" w:hAnsi="PT Astra Serif"/>
          <w:sz w:val="28"/>
          <w:szCs w:val="28"/>
        </w:rPr>
        <w:t>лицом, замещающим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100F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причина непредставления </w:t>
      </w:r>
      <w:r w:rsidR="000113ED" w:rsidRPr="00D13D62">
        <w:rPr>
          <w:rFonts w:ascii="PT Astra Serif" w:hAnsi="PT Astra Serif"/>
          <w:sz w:val="28"/>
          <w:szCs w:val="28"/>
        </w:rPr>
        <w:t xml:space="preserve">лицом, замещающим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D6682C" w:rsidRPr="00D13D62">
        <w:rPr>
          <w:rFonts w:ascii="PT Astra Serif" w:hAnsi="PT Astra Serif"/>
          <w:sz w:val="28"/>
          <w:szCs w:val="28"/>
        </w:rPr>
        <w:t>муниципальному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служащему принять меры по представлению указанных сведений;</w:t>
      </w:r>
    </w:p>
    <w:p w:rsidR="001A100F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причина непредставления </w:t>
      </w:r>
      <w:r w:rsidR="000113ED" w:rsidRPr="00D13D62">
        <w:rPr>
          <w:rFonts w:ascii="PT Astra Serif" w:hAnsi="PT Astra Serif"/>
          <w:sz w:val="28"/>
          <w:szCs w:val="28"/>
        </w:rPr>
        <w:t xml:space="preserve">лицом, замещающим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6682C" w:rsidRPr="00D13D62">
        <w:rPr>
          <w:rFonts w:ascii="PT Astra Serif" w:hAnsi="PT Astra Serif"/>
          <w:sz w:val="28"/>
          <w:szCs w:val="28"/>
        </w:rPr>
        <w:t xml:space="preserve">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="00D6682C" w:rsidRPr="00D13D62">
        <w:rPr>
          <w:rFonts w:ascii="PT Astra Serif" w:hAnsi="PT Astra Serif"/>
          <w:sz w:val="28"/>
          <w:szCs w:val="28"/>
        </w:rPr>
        <w:t xml:space="preserve">дминистрации </w:t>
      </w:r>
      <w:r w:rsidR="001A100F" w:rsidRPr="00D13D62">
        <w:rPr>
          <w:rFonts w:ascii="PT Astra Serif" w:hAnsi="PT Astra Serif"/>
          <w:sz w:val="28"/>
          <w:szCs w:val="28"/>
        </w:rPr>
        <w:t>применить конкретную меру ответственности.</w:t>
      </w:r>
    </w:p>
    <w:p w:rsidR="001A100F" w:rsidRPr="00D13D62" w:rsidRDefault="00803C39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14" w:name="Par107"/>
      <w:bookmarkEnd w:id="14"/>
      <w:r w:rsidRPr="00D13D62">
        <w:rPr>
          <w:rFonts w:ascii="PT Astra Serif" w:hAnsi="PT Astra Serif"/>
          <w:sz w:val="28"/>
          <w:szCs w:val="28"/>
        </w:rPr>
        <w:t>23.1</w:t>
      </w:r>
      <w:r w:rsidR="00363695" w:rsidRPr="00D13D62">
        <w:rPr>
          <w:rFonts w:ascii="PT Astra Serif" w:hAnsi="PT Astra Serif"/>
          <w:sz w:val="28"/>
          <w:szCs w:val="28"/>
        </w:rPr>
        <w:t>.</w:t>
      </w:r>
      <w:r w:rsidR="00EA52E0" w:rsidRPr="00D13D62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>По итогам рассмотрения вопроса, указанного в</w:t>
      </w:r>
      <w:r w:rsidR="00D6682C" w:rsidRPr="00D13D62">
        <w:rPr>
          <w:rFonts w:ascii="PT Astra Serif" w:hAnsi="PT Astra Serif"/>
          <w:sz w:val="28"/>
          <w:szCs w:val="28"/>
        </w:rPr>
        <w:t xml:space="preserve"> </w:t>
      </w:r>
      <w:r w:rsidR="00F16F91" w:rsidRPr="00D13D62">
        <w:rPr>
          <w:rFonts w:ascii="PT Astra Serif" w:hAnsi="PT Astra Serif"/>
          <w:sz w:val="28"/>
          <w:szCs w:val="28"/>
        </w:rPr>
        <w:t xml:space="preserve">пункте </w:t>
      </w:r>
      <w:r w:rsidR="009F0FDF" w:rsidRPr="00D13D62">
        <w:rPr>
          <w:rFonts w:ascii="PT Astra Serif" w:hAnsi="PT Astra Serif"/>
          <w:sz w:val="28"/>
          <w:szCs w:val="28"/>
        </w:rPr>
        <w:t>4</w:t>
      </w:r>
      <w:r w:rsidR="00F16F91" w:rsidRPr="00D13D62">
        <w:rPr>
          <w:rFonts w:ascii="PT Astra Serif" w:hAnsi="PT Astra Serif"/>
          <w:sz w:val="28"/>
          <w:szCs w:val="28"/>
        </w:rPr>
        <w:t xml:space="preserve"> части</w:t>
      </w:r>
      <w:r w:rsidR="00D6682C" w:rsidRPr="00D13D62">
        <w:rPr>
          <w:rFonts w:ascii="PT Astra Serif" w:hAnsi="PT Astra Serif"/>
          <w:sz w:val="28"/>
          <w:szCs w:val="28"/>
        </w:rPr>
        <w:t xml:space="preserve"> 14 </w:t>
      </w:r>
      <w:r w:rsidR="001A100F" w:rsidRPr="00D13D62">
        <w:rPr>
          <w:rFonts w:ascii="PT Astra Serif" w:hAnsi="PT Astra Serif"/>
          <w:sz w:val="28"/>
          <w:szCs w:val="28"/>
        </w:rPr>
        <w:t xml:space="preserve">настоящего Положения, </w:t>
      </w:r>
      <w:r w:rsidR="004D259C" w:rsidRPr="00D13D62">
        <w:rPr>
          <w:rFonts w:ascii="PT Astra Serif" w:hAnsi="PT Astra Serif"/>
          <w:sz w:val="28"/>
          <w:szCs w:val="28"/>
        </w:rPr>
        <w:t>К</w:t>
      </w:r>
      <w:r w:rsidR="001A100F" w:rsidRPr="00D13D62">
        <w:rPr>
          <w:rFonts w:ascii="PT Astra Serif" w:hAnsi="PT Astra Serif"/>
          <w:sz w:val="28"/>
          <w:szCs w:val="28"/>
        </w:rPr>
        <w:t>омиссия принимает одно из следующих решений:</w:t>
      </w:r>
    </w:p>
    <w:p w:rsidR="00614036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</w:t>
      </w:r>
      <w:r w:rsidR="001A100F" w:rsidRPr="0050536A">
        <w:rPr>
          <w:rFonts w:ascii="PT Astra Serif" w:hAnsi="PT Astra Serif"/>
          <w:sz w:val="28"/>
          <w:szCs w:val="28"/>
        </w:rPr>
        <w:t xml:space="preserve">сведения, представленные </w:t>
      </w:r>
      <w:r w:rsidR="00D6682C" w:rsidRPr="0050536A">
        <w:rPr>
          <w:rFonts w:ascii="PT Astra Serif" w:hAnsi="PT Astra Serif"/>
          <w:sz w:val="28"/>
          <w:szCs w:val="28"/>
        </w:rPr>
        <w:t>муниципальным</w:t>
      </w:r>
      <w:r w:rsidR="001A100F" w:rsidRPr="0050536A">
        <w:rPr>
          <w:rFonts w:ascii="PT Astra Serif" w:hAnsi="PT Astra Serif"/>
          <w:sz w:val="28"/>
          <w:szCs w:val="28"/>
        </w:rPr>
        <w:t xml:space="preserve"> служащим в соответствии с</w:t>
      </w:r>
      <w:r w:rsidR="00D6682C" w:rsidRPr="0050536A">
        <w:rPr>
          <w:rFonts w:ascii="PT Astra Serif" w:hAnsi="PT Astra Serif"/>
          <w:sz w:val="28"/>
          <w:szCs w:val="28"/>
        </w:rPr>
        <w:t xml:space="preserve"> частью 1 статьи 3</w:t>
      </w:r>
      <w:r w:rsidR="001A100F" w:rsidRPr="0050536A">
        <w:rPr>
          <w:rFonts w:ascii="PT Astra Serif" w:hAnsi="PT Astra Serif"/>
          <w:sz w:val="28"/>
          <w:szCs w:val="28"/>
        </w:rPr>
        <w:t xml:space="preserve"> </w:t>
      </w:r>
      <w:hyperlink r:id="rId18" w:tgtFrame="Logical" w:history="1"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  <w:r w:rsidR="003039A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от 25.12.2012 № 230-ФЗ</w:t>
        </w:r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«</w:t>
        </w:r>
        <w:r w:rsidR="001A100F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О контроле </w:t>
        </w:r>
        <w:r w:rsidR="00B0556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</w:t>
        </w:r>
        <w:r w:rsidR="001A100F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за соответствием расходов лиц, замещающих государственные должности, и иных лиц их дохо</w:t>
        </w:r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дам»</w:t>
        </w:r>
      </w:hyperlink>
      <w:r w:rsidR="001A100F" w:rsidRPr="00D13D62">
        <w:rPr>
          <w:rFonts w:ascii="PT Astra Serif" w:hAnsi="PT Astra Serif"/>
          <w:sz w:val="28"/>
          <w:szCs w:val="28"/>
        </w:rPr>
        <w:t>, являются достоверными и полными;</w:t>
      </w:r>
    </w:p>
    <w:p w:rsidR="001A100F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сведения, представленные </w:t>
      </w:r>
      <w:r w:rsidR="00D6682C" w:rsidRPr="00D13D62">
        <w:rPr>
          <w:rFonts w:ascii="PT Astra Serif" w:hAnsi="PT Astra Serif"/>
          <w:sz w:val="28"/>
          <w:szCs w:val="28"/>
        </w:rPr>
        <w:t>муниципальным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служащим в соответствии с </w:t>
      </w:r>
      <w:r w:rsidR="00D6682C" w:rsidRPr="00D13D62">
        <w:rPr>
          <w:rFonts w:ascii="PT Astra Serif" w:hAnsi="PT Astra Serif"/>
          <w:sz w:val="28"/>
          <w:szCs w:val="28"/>
        </w:rPr>
        <w:t xml:space="preserve">частью 1 статьи 3 </w:t>
      </w:r>
      <w:hyperlink r:id="rId19" w:tgtFrame="Logical" w:history="1"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  <w:r w:rsidR="00FF14BD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от 25.12.2012 № 230-ФЗ</w:t>
        </w:r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«</w:t>
        </w:r>
        <w:r w:rsidR="001A100F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О контроле за соответствием расходов лиц, замещающих государственные должности, и иных лиц их дохо</w:t>
        </w:r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дам»</w:t>
        </w:r>
      </w:hyperlink>
      <w:r w:rsidR="001A100F" w:rsidRPr="0050536A">
        <w:rPr>
          <w:rFonts w:ascii="PT Astra Serif" w:hAnsi="PT Astra Serif"/>
          <w:sz w:val="28"/>
          <w:szCs w:val="28"/>
        </w:rPr>
        <w:t xml:space="preserve">, являются недостоверными и (или) неполными. В этом случае </w:t>
      </w:r>
      <w:r w:rsidR="004D259C" w:rsidRPr="0050536A">
        <w:rPr>
          <w:rFonts w:ascii="PT Astra Serif" w:hAnsi="PT Astra Serif"/>
          <w:sz w:val="28"/>
          <w:szCs w:val="28"/>
        </w:rPr>
        <w:t>К</w:t>
      </w:r>
      <w:r w:rsidR="001A100F" w:rsidRPr="0050536A">
        <w:rPr>
          <w:rFonts w:ascii="PT Astra Serif" w:hAnsi="PT Astra Serif"/>
          <w:sz w:val="28"/>
          <w:szCs w:val="28"/>
        </w:rPr>
        <w:t>омиссия</w:t>
      </w:r>
      <w:r w:rsidR="001A100F" w:rsidRPr="00D13D62">
        <w:rPr>
          <w:rFonts w:ascii="PT Astra Serif" w:hAnsi="PT Astra Serif"/>
          <w:sz w:val="28"/>
          <w:szCs w:val="28"/>
        </w:rPr>
        <w:t xml:space="preserve"> рекомендует </w:t>
      </w:r>
      <w:r w:rsidR="00D6682C" w:rsidRPr="00D13D62">
        <w:rPr>
          <w:rFonts w:ascii="PT Astra Serif" w:hAnsi="PT Astra Serif"/>
          <w:sz w:val="28"/>
          <w:szCs w:val="28"/>
        </w:rPr>
        <w:t xml:space="preserve">Главе </w:t>
      </w:r>
      <w:r w:rsidR="00AF5A1F" w:rsidRPr="00AF5A1F">
        <w:rPr>
          <w:rFonts w:ascii="PT Astra Serif" w:hAnsi="PT Astra Serif"/>
          <w:color w:val="FF0000"/>
          <w:sz w:val="28"/>
          <w:szCs w:val="28"/>
        </w:rPr>
        <w:t>а</w:t>
      </w:r>
      <w:r w:rsidR="00D6682C" w:rsidRPr="00D13D62">
        <w:rPr>
          <w:rFonts w:ascii="PT Astra Serif" w:hAnsi="PT Astra Serif"/>
          <w:sz w:val="28"/>
          <w:szCs w:val="28"/>
        </w:rPr>
        <w:t xml:space="preserve">дминистрации </w:t>
      </w:r>
      <w:r w:rsidR="001A100F" w:rsidRPr="00D13D62">
        <w:rPr>
          <w:rFonts w:ascii="PT Astra Serif" w:hAnsi="PT Astra Serif"/>
          <w:sz w:val="28"/>
          <w:szCs w:val="28"/>
        </w:rPr>
        <w:t>применить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3432D" w:rsidRPr="009008F8" w:rsidRDefault="00F3432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color w:val="FF0000"/>
          <w:sz w:val="28"/>
          <w:szCs w:val="28"/>
        </w:rPr>
      </w:pPr>
      <w:r w:rsidRPr="009008F8">
        <w:rPr>
          <w:rFonts w:ascii="PT Astra Serif" w:hAnsi="PT Astra Serif"/>
          <w:color w:val="FF0000"/>
          <w:sz w:val="28"/>
          <w:szCs w:val="28"/>
        </w:rPr>
        <w:lastRenderedPageBreak/>
        <w:t xml:space="preserve">23.2. По итогам рассмотрения вопроса, указанного в подпункте </w:t>
      </w:r>
      <w:proofErr w:type="gramStart"/>
      <w:r w:rsidR="001A5E07" w:rsidRPr="009008F8">
        <w:rPr>
          <w:rFonts w:ascii="PT Astra Serif" w:hAnsi="PT Astra Serif"/>
          <w:color w:val="FF0000"/>
          <w:sz w:val="28"/>
          <w:szCs w:val="28"/>
        </w:rPr>
        <w:t>« г</w:t>
      </w:r>
      <w:proofErr w:type="gramEnd"/>
      <w:r w:rsidR="001A5E07" w:rsidRPr="009008F8">
        <w:rPr>
          <w:rFonts w:ascii="PT Astra Serif" w:hAnsi="PT Astra Serif"/>
          <w:color w:val="FF0000"/>
          <w:sz w:val="28"/>
          <w:szCs w:val="28"/>
        </w:rPr>
        <w:t xml:space="preserve">» </w:t>
      </w:r>
      <w:r w:rsidRPr="009008F8">
        <w:rPr>
          <w:rFonts w:ascii="PT Astra Serif" w:hAnsi="PT Astra Serif"/>
          <w:color w:val="FF0000"/>
          <w:sz w:val="28"/>
          <w:szCs w:val="28"/>
        </w:rPr>
        <w:t>пункта 2 части 14 настоящего Положения, комиссия принимает одно из следующих решений:</w:t>
      </w:r>
    </w:p>
    <w:p w:rsidR="00F3432D" w:rsidRPr="009008F8" w:rsidRDefault="00F3432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color w:val="FF0000"/>
          <w:sz w:val="28"/>
          <w:szCs w:val="28"/>
        </w:rPr>
      </w:pPr>
      <w:r w:rsidRPr="009008F8">
        <w:rPr>
          <w:rFonts w:ascii="PT Astra Serif" w:hAnsi="PT Astra Serif"/>
          <w:color w:val="FF0000"/>
          <w:sz w:val="28"/>
          <w:szCs w:val="28"/>
        </w:rPr>
        <w:t>1)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3432D" w:rsidRPr="009008F8" w:rsidRDefault="00F3432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color w:val="FF0000"/>
          <w:sz w:val="28"/>
          <w:szCs w:val="28"/>
        </w:rPr>
      </w:pPr>
      <w:r w:rsidRPr="009008F8">
        <w:rPr>
          <w:rFonts w:ascii="PT Astra Serif" w:hAnsi="PT Astra Serif"/>
          <w:color w:val="FF0000"/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E81B52" w:rsidRPr="009008F8">
        <w:rPr>
          <w:rFonts w:ascii="PT Astra Serif" w:hAnsi="PT Astra Serif"/>
          <w:color w:val="FF0000"/>
          <w:sz w:val="28"/>
          <w:szCs w:val="28"/>
        </w:rPr>
        <w:t>а</w:t>
      </w:r>
      <w:r w:rsidRPr="009008F8">
        <w:rPr>
          <w:rFonts w:ascii="PT Astra Serif" w:hAnsi="PT Astra Serif"/>
          <w:color w:val="FF0000"/>
          <w:sz w:val="28"/>
          <w:szCs w:val="28"/>
        </w:rPr>
        <w:t>дминистрации применить к государственному служащему конкретную меру ответственности.</w:t>
      </w:r>
    </w:p>
    <w:p w:rsidR="005019BC" w:rsidRPr="00D13D62" w:rsidRDefault="008B3305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24. По итогам рассмотрения вопросов, указанных в пунктах 1, 2 ,4 и 5 части 14 настоящего Положения, при наличии к тому оснований Комиссия может принять иное решение, чем это предусмотрено частями 20-23, 23.1</w:t>
      </w:r>
      <w:r w:rsidR="00365120" w:rsidRPr="00D13D62">
        <w:rPr>
          <w:rFonts w:ascii="PT Astra Serif" w:hAnsi="PT Astra Serif"/>
          <w:sz w:val="28"/>
          <w:szCs w:val="28"/>
        </w:rPr>
        <w:t>.</w:t>
      </w:r>
      <w:r w:rsidRPr="00D13D62">
        <w:rPr>
          <w:rFonts w:ascii="PT Astra Serif" w:hAnsi="PT Astra Serif"/>
          <w:sz w:val="28"/>
          <w:szCs w:val="28"/>
        </w:rPr>
        <w:t>, 23.2</w:t>
      </w:r>
      <w:r w:rsidR="00365120" w:rsidRPr="00D13D62">
        <w:rPr>
          <w:rFonts w:ascii="PT Astra Serif" w:hAnsi="PT Astra Serif"/>
          <w:sz w:val="28"/>
          <w:szCs w:val="28"/>
        </w:rPr>
        <w:t>., 24.1.</w:t>
      </w:r>
      <w:r w:rsidRPr="00D13D62">
        <w:rPr>
          <w:rFonts w:ascii="PT Astra Serif" w:hAnsi="PT Astra Serif"/>
          <w:sz w:val="28"/>
          <w:szCs w:val="28"/>
        </w:rPr>
        <w:t xml:space="preserve"> и 2</w:t>
      </w:r>
      <w:r w:rsidR="00F3432D" w:rsidRPr="00D13D62">
        <w:rPr>
          <w:rFonts w:ascii="PT Astra Serif" w:hAnsi="PT Astra Serif"/>
          <w:sz w:val="28"/>
          <w:szCs w:val="28"/>
        </w:rPr>
        <w:t>5</w:t>
      </w:r>
      <w:r w:rsidRPr="00D13D62">
        <w:rPr>
          <w:rFonts w:ascii="PT Astra Serif" w:hAnsi="PT Astra Serif"/>
          <w:sz w:val="28"/>
          <w:szCs w:val="28"/>
        </w:rPr>
        <w:t>.1. настоящего Положения. Основания и мотивы принятия такого решения должны быть отражены в протоколе Комиссии.</w:t>
      </w:r>
    </w:p>
    <w:p w:rsidR="00F52B1F" w:rsidRPr="00D13D62" w:rsidRDefault="005019B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24.</w:t>
      </w:r>
      <w:r w:rsidR="00F52B1F" w:rsidRPr="00D13D62">
        <w:rPr>
          <w:rFonts w:ascii="PT Astra Serif" w:hAnsi="PT Astra Serif"/>
          <w:sz w:val="28"/>
          <w:szCs w:val="28"/>
        </w:rPr>
        <w:t>1. По итогам расс</w:t>
      </w:r>
      <w:r w:rsidR="00561F47" w:rsidRPr="00D13D62">
        <w:rPr>
          <w:rFonts w:ascii="PT Astra Serif" w:hAnsi="PT Astra Serif"/>
          <w:sz w:val="28"/>
          <w:szCs w:val="28"/>
        </w:rPr>
        <w:t>мотрения вопроса, указанного в п</w:t>
      </w:r>
      <w:r w:rsidRPr="00D13D62">
        <w:rPr>
          <w:rFonts w:ascii="PT Astra Serif" w:hAnsi="PT Astra Serif"/>
          <w:sz w:val="28"/>
          <w:szCs w:val="28"/>
        </w:rPr>
        <w:t>ункте 5 части 14</w:t>
      </w:r>
      <w:r w:rsidR="00F52B1F" w:rsidRPr="00D13D6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52B1F" w:rsidRPr="00D13D62">
        <w:rPr>
          <w:rFonts w:ascii="PT Astra Serif" w:hAnsi="PT Astra Serif"/>
          <w:sz w:val="28"/>
          <w:szCs w:val="28"/>
        </w:rPr>
        <w:t>на</w:t>
      </w:r>
      <w:r w:rsidRPr="00D13D62">
        <w:rPr>
          <w:rFonts w:ascii="PT Astra Serif" w:hAnsi="PT Astra Serif"/>
          <w:sz w:val="28"/>
          <w:szCs w:val="28"/>
        </w:rPr>
        <w:t>стоящего Положения</w:t>
      </w:r>
      <w:proofErr w:type="gramEnd"/>
      <w:r w:rsidRPr="00D13D62">
        <w:rPr>
          <w:rFonts w:ascii="PT Astra Serif" w:hAnsi="PT Astra Serif"/>
          <w:sz w:val="28"/>
          <w:szCs w:val="28"/>
        </w:rPr>
        <w:t xml:space="preserve"> к</w:t>
      </w:r>
      <w:r w:rsidR="00F52B1F" w:rsidRPr="00D13D62">
        <w:rPr>
          <w:rFonts w:ascii="PT Astra Serif" w:hAnsi="PT Astra Serif"/>
          <w:sz w:val="28"/>
          <w:szCs w:val="28"/>
        </w:rPr>
        <w:t xml:space="preserve">омиссия принимает в отношении гражданина, замещавшего должность муниципальной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="00F52B1F" w:rsidRPr="00D13D62">
        <w:rPr>
          <w:rFonts w:ascii="PT Astra Serif" w:hAnsi="PT Astra Serif"/>
          <w:sz w:val="28"/>
          <w:szCs w:val="28"/>
        </w:rPr>
        <w:t>дминистрации</w:t>
      </w:r>
      <w:r w:rsidRPr="00D13D62">
        <w:rPr>
          <w:rFonts w:ascii="PT Astra Serif" w:hAnsi="PT Astra Serif"/>
          <w:sz w:val="28"/>
          <w:szCs w:val="28"/>
        </w:rPr>
        <w:t>,</w:t>
      </w:r>
      <w:r w:rsidR="00F52B1F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о</w:t>
      </w:r>
      <w:r w:rsidR="00561F47" w:rsidRPr="00D13D62">
        <w:rPr>
          <w:rFonts w:ascii="PT Astra Serif" w:hAnsi="PT Astra Serif"/>
          <w:sz w:val="28"/>
          <w:szCs w:val="28"/>
        </w:rPr>
        <w:t>дно из следующих решений:</w:t>
      </w:r>
    </w:p>
    <w:p w:rsidR="00561F47" w:rsidRPr="00D13D62" w:rsidRDefault="00561F4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61F47" w:rsidRPr="00D13D62" w:rsidRDefault="00561F4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 некоммерческой организации работ (оказание услуг) нарушают требования </w:t>
      </w:r>
      <w:r w:rsidRPr="0050536A">
        <w:rPr>
          <w:rFonts w:ascii="PT Astra Serif" w:hAnsi="PT Astra Serif"/>
          <w:sz w:val="28"/>
          <w:szCs w:val="28"/>
        </w:rPr>
        <w:t xml:space="preserve">статьи 12 </w:t>
      </w:r>
      <w:hyperlink r:id="rId20" w:tgtFrame="Logical" w:history="1">
        <w:r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 от 25.12.2008 № 273-ФЗ «О противодействии коррупции»</w:t>
        </w:r>
      </w:hyperlink>
      <w:r w:rsidRPr="0050536A">
        <w:rPr>
          <w:rFonts w:ascii="PT Astra Serif" w:hAnsi="PT Astra Serif"/>
          <w:sz w:val="28"/>
          <w:szCs w:val="28"/>
        </w:rPr>
        <w:t xml:space="preserve">. В этом случае Комиссия рекомендует Главе администрации муниципального </w:t>
      </w:r>
      <w:r w:rsidRPr="00D13D62">
        <w:rPr>
          <w:rFonts w:ascii="PT Astra Serif" w:hAnsi="PT Astra Serif"/>
          <w:sz w:val="28"/>
          <w:szCs w:val="28"/>
        </w:rPr>
        <w:t>образования «</w:t>
      </w:r>
      <w:r w:rsidR="00486876">
        <w:rPr>
          <w:rFonts w:ascii="PT Astra Serif" w:hAnsi="PT Astra Serif"/>
          <w:sz w:val="28"/>
          <w:szCs w:val="28"/>
        </w:rPr>
        <w:t>Вешкаймский</w:t>
      </w:r>
      <w:r w:rsidRPr="00D13D62">
        <w:rPr>
          <w:rFonts w:ascii="PT Astra Serif" w:hAnsi="PT Astra Serif"/>
          <w:sz w:val="28"/>
          <w:szCs w:val="28"/>
        </w:rPr>
        <w:t xml:space="preserve"> район» Ульяновской области проинформировать об указанных обстоятельствах органы прокуратуры и уведоми</w:t>
      </w:r>
      <w:r w:rsidR="00363695" w:rsidRPr="00D13D62">
        <w:rPr>
          <w:rFonts w:ascii="PT Astra Serif" w:hAnsi="PT Astra Serif"/>
          <w:sz w:val="28"/>
          <w:szCs w:val="28"/>
        </w:rPr>
        <w:t>в</w:t>
      </w:r>
      <w:r w:rsidR="00B15C5C" w:rsidRPr="00D13D62">
        <w:rPr>
          <w:rFonts w:ascii="PT Astra Serif" w:hAnsi="PT Astra Serif"/>
          <w:sz w:val="28"/>
          <w:szCs w:val="28"/>
        </w:rPr>
        <w:t>шую организацию.</w:t>
      </w:r>
    </w:p>
    <w:p w:rsidR="005019BC" w:rsidRPr="00D13D62" w:rsidRDefault="005019B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25. По итогам рассмотрения вопроса, предусмотренного пунктом 3 части 14 настоящего Положения, Комиссия принимает соответствующее решение.</w:t>
      </w:r>
    </w:p>
    <w:p w:rsidR="00015A76" w:rsidRPr="00D13D62" w:rsidRDefault="00015A76" w:rsidP="00645CF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t xml:space="preserve">25.1. По итогам рассмотрения вопроса, указанного </w:t>
      </w:r>
      <w:r w:rsidR="00F3432D" w:rsidRPr="00D13D62">
        <w:rPr>
          <w:rFonts w:ascii="PT Astra Serif" w:hAnsi="PT Astra Serif" w:cs="Times New Roman"/>
          <w:sz w:val="28"/>
          <w:szCs w:val="28"/>
        </w:rPr>
        <w:t xml:space="preserve">в подпункте </w:t>
      </w:r>
      <w:r w:rsidR="0049716A" w:rsidRPr="00D13D62">
        <w:rPr>
          <w:rFonts w:ascii="PT Astra Serif" w:hAnsi="PT Astra Serif" w:cs="Times New Roman"/>
          <w:sz w:val="28"/>
          <w:szCs w:val="28"/>
        </w:rPr>
        <w:t>«</w:t>
      </w:r>
      <w:r w:rsidR="00F3432D" w:rsidRPr="00D13D62">
        <w:rPr>
          <w:rFonts w:ascii="PT Astra Serif" w:hAnsi="PT Astra Serif" w:cs="Times New Roman"/>
          <w:sz w:val="28"/>
          <w:szCs w:val="28"/>
        </w:rPr>
        <w:t>в</w:t>
      </w:r>
      <w:r w:rsidR="0049716A" w:rsidRPr="00D13D62">
        <w:rPr>
          <w:rFonts w:ascii="PT Astra Serif" w:hAnsi="PT Astra Serif" w:cs="Times New Roman"/>
          <w:sz w:val="28"/>
          <w:szCs w:val="28"/>
        </w:rPr>
        <w:t>»</w:t>
      </w:r>
      <w:r w:rsidR="00F3432D" w:rsidRPr="00D13D62">
        <w:rPr>
          <w:rFonts w:ascii="PT Astra Serif" w:hAnsi="PT Astra Serif" w:cs="Times New Roman"/>
          <w:sz w:val="28"/>
          <w:szCs w:val="28"/>
        </w:rPr>
        <w:t xml:space="preserve"> пункта 2</w:t>
      </w:r>
      <w:r w:rsidRPr="00D13D62">
        <w:rPr>
          <w:rFonts w:ascii="PT Astra Serif" w:hAnsi="PT Astra Serif" w:cs="Times New Roman"/>
          <w:sz w:val="28"/>
          <w:szCs w:val="28"/>
        </w:rPr>
        <w:t xml:space="preserve"> части 14 настоящего Положения, Комиссия принимает одно из следующих решений: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1) признать, что при исполнении муниципальным служащим должностных обязанностей конфликт интересов отсутствует;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применять меры по урегулированию конфликта интересов или по недопущению его возникновения; 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486876">
        <w:rPr>
          <w:rFonts w:ascii="PT Astra Serif" w:hAnsi="PT Astra Serif"/>
          <w:sz w:val="28"/>
          <w:szCs w:val="28"/>
        </w:rPr>
        <w:t>Вешкаймский</w:t>
      </w:r>
      <w:r w:rsidRPr="00D13D62">
        <w:rPr>
          <w:rFonts w:ascii="PT Astra Serif" w:hAnsi="PT Astra Serif"/>
          <w:sz w:val="28"/>
          <w:szCs w:val="28"/>
        </w:rPr>
        <w:t xml:space="preserve"> район» применить к муниципальному служащему конкретную меру ответственности.</w:t>
      </w:r>
    </w:p>
    <w:p w:rsidR="001B26F1" w:rsidRPr="00D13D62" w:rsidRDefault="00363695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5019BC" w:rsidRPr="00D13D62">
        <w:rPr>
          <w:rFonts w:ascii="PT Astra Serif" w:hAnsi="PT Astra Serif"/>
          <w:sz w:val="28"/>
          <w:szCs w:val="28"/>
        </w:rPr>
        <w:t>6</w:t>
      </w:r>
      <w:r w:rsidR="001A100F" w:rsidRPr="00D13D62">
        <w:rPr>
          <w:rFonts w:ascii="PT Astra Serif" w:hAnsi="PT Astra Serif"/>
          <w:sz w:val="28"/>
          <w:szCs w:val="28"/>
        </w:rPr>
        <w:t xml:space="preserve">. Для исполнения решений Комиссии могут быть подготовлены проекты </w:t>
      </w:r>
      <w:r w:rsidR="005019BC" w:rsidRPr="00D13D62">
        <w:rPr>
          <w:rFonts w:ascii="PT Astra Serif" w:hAnsi="PT Astra Serif"/>
          <w:sz w:val="28"/>
          <w:szCs w:val="28"/>
        </w:rPr>
        <w:t>постановлений, распоряжений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E81B52">
        <w:rPr>
          <w:rFonts w:ascii="PT Astra Serif" w:hAnsi="PT Astra Serif"/>
          <w:sz w:val="28"/>
          <w:szCs w:val="28"/>
        </w:rPr>
        <w:t>а</w:t>
      </w:r>
      <w:r w:rsidR="005019BC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="001A100F" w:rsidRPr="00D13D62">
        <w:rPr>
          <w:rFonts w:ascii="PT Astra Serif" w:hAnsi="PT Astra Serif"/>
          <w:sz w:val="28"/>
          <w:szCs w:val="28"/>
        </w:rPr>
        <w:t xml:space="preserve">поручений </w:t>
      </w:r>
      <w:r w:rsidR="001B26F1" w:rsidRPr="00D13D62">
        <w:rPr>
          <w:rFonts w:ascii="PT Astra Serif" w:hAnsi="PT Astra Serif"/>
          <w:sz w:val="28"/>
          <w:szCs w:val="28"/>
        </w:rPr>
        <w:t xml:space="preserve">Главы </w:t>
      </w:r>
      <w:r w:rsidR="00E81B52">
        <w:rPr>
          <w:rFonts w:ascii="PT Astra Serif" w:hAnsi="PT Astra Serif"/>
          <w:sz w:val="28"/>
          <w:szCs w:val="28"/>
        </w:rPr>
        <w:t>а</w:t>
      </w:r>
      <w:r w:rsidR="001B26F1" w:rsidRPr="00D13D62">
        <w:rPr>
          <w:rFonts w:ascii="PT Astra Serif" w:hAnsi="PT Astra Serif"/>
          <w:sz w:val="28"/>
          <w:szCs w:val="28"/>
        </w:rPr>
        <w:t>дминистрации</w:t>
      </w:r>
      <w:r w:rsidR="001A100F" w:rsidRPr="00D13D62">
        <w:rPr>
          <w:rFonts w:ascii="PT Astra Serif" w:hAnsi="PT Astra Serif"/>
          <w:sz w:val="28"/>
          <w:szCs w:val="28"/>
        </w:rPr>
        <w:t xml:space="preserve">, которые в установленном порядке представляются на рассмотрение </w:t>
      </w:r>
      <w:r w:rsidR="001B26F1" w:rsidRPr="00D13D62">
        <w:rPr>
          <w:rFonts w:ascii="PT Astra Serif" w:hAnsi="PT Astra Serif"/>
          <w:sz w:val="28"/>
          <w:szCs w:val="28"/>
        </w:rPr>
        <w:t xml:space="preserve">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="001B26F1" w:rsidRPr="00D13D62">
        <w:rPr>
          <w:rFonts w:ascii="PT Astra Serif" w:hAnsi="PT Astra Serif"/>
          <w:sz w:val="28"/>
          <w:szCs w:val="28"/>
        </w:rPr>
        <w:t>дминистрации</w:t>
      </w:r>
      <w:r w:rsidR="005019BC" w:rsidRPr="00D13D62">
        <w:rPr>
          <w:rFonts w:ascii="PT Astra Serif" w:hAnsi="PT Astra Serif"/>
          <w:sz w:val="28"/>
          <w:szCs w:val="28"/>
        </w:rPr>
        <w:t>.</w:t>
      </w:r>
    </w:p>
    <w:p w:rsidR="001A100F" w:rsidRPr="00D13D62" w:rsidRDefault="005019B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27</w:t>
      </w:r>
      <w:r w:rsidR="001A100F" w:rsidRPr="00D13D62">
        <w:rPr>
          <w:rFonts w:ascii="PT Astra Serif" w:hAnsi="PT Astra Serif"/>
          <w:sz w:val="28"/>
          <w:szCs w:val="28"/>
        </w:rPr>
        <w:t>. Решения Комиссии по вопросам, указанным в</w:t>
      </w:r>
      <w:r w:rsidR="001B26F1" w:rsidRPr="00D13D62">
        <w:rPr>
          <w:rFonts w:ascii="PT Astra Serif" w:hAnsi="PT Astra Serif"/>
          <w:sz w:val="28"/>
          <w:szCs w:val="28"/>
        </w:rPr>
        <w:t xml:space="preserve"> </w:t>
      </w:r>
      <w:r w:rsidR="00F16F91" w:rsidRPr="00D13D62">
        <w:rPr>
          <w:rFonts w:ascii="PT Astra Serif" w:hAnsi="PT Astra Serif"/>
          <w:sz w:val="28"/>
          <w:szCs w:val="28"/>
        </w:rPr>
        <w:t>части</w:t>
      </w:r>
      <w:r w:rsidR="001B26F1" w:rsidRPr="00D13D62">
        <w:rPr>
          <w:rFonts w:ascii="PT Astra Serif" w:hAnsi="PT Astra Serif"/>
          <w:sz w:val="28"/>
          <w:szCs w:val="28"/>
        </w:rPr>
        <w:t xml:space="preserve"> 14 </w:t>
      </w:r>
      <w:r w:rsidR="001A100F" w:rsidRPr="00D13D62">
        <w:rPr>
          <w:rFonts w:ascii="PT Astra Serif" w:hAnsi="PT Astra Serif"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B2640C" w:rsidRPr="00D13D62">
        <w:rPr>
          <w:rFonts w:ascii="PT Astra Serif" w:hAnsi="PT Astra Serif"/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1A100F" w:rsidRPr="00D13D62" w:rsidRDefault="005019B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28</w:t>
      </w:r>
      <w:r w:rsidR="001A100F" w:rsidRPr="00D13D62">
        <w:rPr>
          <w:rFonts w:ascii="PT Astra Serif" w:hAnsi="PT Astra Serif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</w:t>
      </w:r>
      <w:r w:rsidRPr="00D13D62">
        <w:rPr>
          <w:rFonts w:ascii="PT Astra Serif" w:hAnsi="PT Astra Serif"/>
          <w:sz w:val="28"/>
          <w:szCs w:val="28"/>
        </w:rPr>
        <w:t xml:space="preserve"> в подпункте «а» пункта 2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части</w:t>
      </w:r>
      <w:r w:rsidR="00657240" w:rsidRPr="00D13D62">
        <w:rPr>
          <w:rFonts w:ascii="PT Astra Serif" w:hAnsi="PT Astra Serif"/>
          <w:sz w:val="28"/>
          <w:szCs w:val="28"/>
        </w:rPr>
        <w:t xml:space="preserve"> 14</w:t>
      </w:r>
      <w:r w:rsidR="001B26F1" w:rsidRPr="00D13D62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 xml:space="preserve">настоящего Положения, для </w:t>
      </w:r>
      <w:r w:rsidR="00657240" w:rsidRPr="00D13D62">
        <w:rPr>
          <w:rFonts w:ascii="PT Astra Serif" w:hAnsi="PT Astra Serif"/>
          <w:sz w:val="28"/>
          <w:szCs w:val="28"/>
        </w:rPr>
        <w:t xml:space="preserve">Главы </w:t>
      </w:r>
      <w:r w:rsidR="003C216D">
        <w:rPr>
          <w:rFonts w:ascii="PT Astra Serif" w:hAnsi="PT Astra Serif"/>
          <w:sz w:val="28"/>
          <w:szCs w:val="28"/>
        </w:rPr>
        <w:t>а</w:t>
      </w:r>
      <w:r w:rsidR="00657240"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486876">
        <w:rPr>
          <w:rFonts w:ascii="PT Astra Serif" w:hAnsi="PT Astra Serif"/>
          <w:sz w:val="28"/>
          <w:szCs w:val="28"/>
        </w:rPr>
        <w:t xml:space="preserve">Вешкаймский </w:t>
      </w:r>
      <w:r w:rsidR="00657240" w:rsidRPr="00D13D62">
        <w:rPr>
          <w:rFonts w:ascii="PT Astra Serif" w:hAnsi="PT Astra Serif"/>
          <w:sz w:val="28"/>
          <w:szCs w:val="28"/>
        </w:rPr>
        <w:t>район»</w:t>
      </w:r>
      <w:r w:rsidR="001A100F" w:rsidRPr="00D13D62">
        <w:rPr>
          <w:rFonts w:ascii="PT Astra Serif" w:hAnsi="PT Astra Serif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r w:rsidR="00657240" w:rsidRPr="00D13D62">
        <w:rPr>
          <w:rFonts w:ascii="PT Astra Serif" w:hAnsi="PT Astra Serif"/>
          <w:sz w:val="28"/>
          <w:szCs w:val="28"/>
        </w:rPr>
        <w:t>под</w:t>
      </w:r>
      <w:r w:rsidR="009673CF" w:rsidRPr="00D13D62">
        <w:rPr>
          <w:rFonts w:ascii="PT Astra Serif" w:hAnsi="PT Astra Serif"/>
          <w:sz w:val="28"/>
          <w:szCs w:val="28"/>
        </w:rPr>
        <w:t xml:space="preserve">пункте </w:t>
      </w:r>
      <w:r w:rsidR="00666C49" w:rsidRPr="00D13D62">
        <w:rPr>
          <w:rFonts w:ascii="PT Astra Serif" w:hAnsi="PT Astra Serif"/>
          <w:sz w:val="28"/>
          <w:szCs w:val="28"/>
        </w:rPr>
        <w:t>«</w:t>
      </w:r>
      <w:r w:rsidR="009673CF" w:rsidRPr="00D13D62">
        <w:rPr>
          <w:rFonts w:ascii="PT Astra Serif" w:hAnsi="PT Astra Serif"/>
          <w:sz w:val="28"/>
          <w:szCs w:val="28"/>
        </w:rPr>
        <w:t>а</w:t>
      </w:r>
      <w:r w:rsidR="00666C49" w:rsidRPr="00D13D62">
        <w:rPr>
          <w:rFonts w:ascii="PT Astra Serif" w:hAnsi="PT Astra Serif"/>
          <w:sz w:val="28"/>
          <w:szCs w:val="28"/>
        </w:rPr>
        <w:t>»</w:t>
      </w:r>
      <w:r w:rsidR="009673CF" w:rsidRPr="00D13D62">
        <w:rPr>
          <w:rFonts w:ascii="PT Astra Serif" w:hAnsi="PT Astra Serif"/>
          <w:sz w:val="28"/>
          <w:szCs w:val="28"/>
        </w:rPr>
        <w:t xml:space="preserve"> </w:t>
      </w:r>
      <w:r w:rsidR="00657240" w:rsidRPr="00D13D62">
        <w:rPr>
          <w:rFonts w:ascii="PT Astra Serif" w:hAnsi="PT Astra Serif"/>
          <w:sz w:val="28"/>
          <w:szCs w:val="28"/>
        </w:rPr>
        <w:t>пункта</w:t>
      </w:r>
      <w:r w:rsidR="009673CF" w:rsidRPr="00D13D62">
        <w:rPr>
          <w:rFonts w:ascii="PT Astra Serif" w:hAnsi="PT Astra Serif"/>
          <w:sz w:val="28"/>
          <w:szCs w:val="28"/>
        </w:rPr>
        <w:t xml:space="preserve"> 2 части</w:t>
      </w:r>
      <w:r w:rsidR="00657240" w:rsidRPr="00D13D62">
        <w:rPr>
          <w:rFonts w:ascii="PT Astra Serif" w:hAnsi="PT Astra Serif"/>
          <w:sz w:val="28"/>
          <w:szCs w:val="28"/>
        </w:rPr>
        <w:t xml:space="preserve"> 14 </w:t>
      </w:r>
      <w:r w:rsidR="001A100F" w:rsidRPr="00D13D62">
        <w:rPr>
          <w:rFonts w:ascii="PT Astra Serif" w:hAnsi="PT Astra Serif"/>
          <w:sz w:val="28"/>
          <w:szCs w:val="28"/>
        </w:rPr>
        <w:t>настоящего Положения, носит обязательный характер.</w:t>
      </w:r>
    </w:p>
    <w:p w:rsidR="001A100F" w:rsidRPr="00D13D62" w:rsidRDefault="001561F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29</w:t>
      </w:r>
      <w:r w:rsidR="001A100F" w:rsidRPr="00D13D62">
        <w:rPr>
          <w:rFonts w:ascii="PT Astra Serif" w:hAnsi="PT Astra Serif"/>
          <w:sz w:val="28"/>
          <w:szCs w:val="28"/>
        </w:rPr>
        <w:t>. В протоколе заседания Комиссии указываются: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9673CF" w:rsidRPr="00D13D62" w:rsidRDefault="00C9309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</w:t>
      </w:r>
      <w:r w:rsidR="009673CF"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формулировка каждого из рассматриваемых на заседании Комиссии вопросов с указанием фамилии, имени, отчества, должности </w:t>
      </w:r>
      <w:r w:rsidR="00657240" w:rsidRPr="00D13D62">
        <w:rPr>
          <w:rFonts w:ascii="PT Astra Serif" w:hAnsi="PT Astra Serif"/>
          <w:sz w:val="28"/>
          <w:szCs w:val="28"/>
        </w:rPr>
        <w:t>муниципального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</w:t>
      </w:r>
      <w:r w:rsidR="001A100F" w:rsidRPr="00D13D62">
        <w:rPr>
          <w:rFonts w:ascii="PT Astra Serif" w:hAnsi="PT Astra Serif"/>
          <w:sz w:val="28"/>
          <w:szCs w:val="28"/>
        </w:rPr>
        <w:t xml:space="preserve">) предъявляемые к </w:t>
      </w:r>
      <w:proofErr w:type="gramStart"/>
      <w:r w:rsidR="00657240" w:rsidRPr="00D13D62">
        <w:rPr>
          <w:rFonts w:ascii="PT Astra Serif" w:hAnsi="PT Astra Serif"/>
          <w:sz w:val="28"/>
          <w:szCs w:val="28"/>
        </w:rPr>
        <w:t xml:space="preserve">муниципальному  </w:t>
      </w:r>
      <w:r w:rsidR="001A100F" w:rsidRPr="00D13D62">
        <w:rPr>
          <w:rFonts w:ascii="PT Astra Serif" w:hAnsi="PT Astra Serif"/>
          <w:sz w:val="28"/>
          <w:szCs w:val="28"/>
        </w:rPr>
        <w:t>служащему</w:t>
      </w:r>
      <w:proofErr w:type="gramEnd"/>
      <w:r w:rsidR="001A100F" w:rsidRPr="00D13D62">
        <w:rPr>
          <w:rFonts w:ascii="PT Astra Serif" w:hAnsi="PT Astra Serif"/>
          <w:sz w:val="28"/>
          <w:szCs w:val="28"/>
        </w:rPr>
        <w:t xml:space="preserve"> претензии, материалы, на которых они основываются;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4</w:t>
      </w:r>
      <w:r w:rsidR="001A100F" w:rsidRPr="00D13D62">
        <w:rPr>
          <w:rFonts w:ascii="PT Astra Serif" w:hAnsi="PT Astra Serif"/>
          <w:sz w:val="28"/>
          <w:szCs w:val="28"/>
        </w:rPr>
        <w:t xml:space="preserve">) содержание пояснений </w:t>
      </w:r>
      <w:r w:rsidR="00657240" w:rsidRPr="00D13D62">
        <w:rPr>
          <w:rFonts w:ascii="PT Astra Serif" w:hAnsi="PT Astra Serif"/>
          <w:sz w:val="28"/>
          <w:szCs w:val="28"/>
        </w:rPr>
        <w:t>муниципального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служащего и других лиц по существу предъявляемых претензий;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5</w:t>
      </w:r>
      <w:r w:rsidR="001A100F" w:rsidRPr="00D13D62">
        <w:rPr>
          <w:rFonts w:ascii="PT Astra Serif" w:hAnsi="PT Astra Serif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6</w:t>
      </w:r>
      <w:r w:rsidR="001A100F" w:rsidRPr="00D13D62">
        <w:rPr>
          <w:rFonts w:ascii="PT Astra Serif" w:hAnsi="PT Astra Serif"/>
          <w:sz w:val="28"/>
          <w:szCs w:val="28"/>
        </w:rPr>
        <w:t xml:space="preserve">) источник информации, содержащей основания для проведения заседания Комиссии, дата поступления информации в </w:t>
      </w:r>
      <w:r w:rsidR="003C216D">
        <w:rPr>
          <w:rFonts w:ascii="PT Astra Serif" w:hAnsi="PT Astra Serif"/>
          <w:sz w:val="28"/>
          <w:szCs w:val="28"/>
        </w:rPr>
        <w:t>а</w:t>
      </w:r>
      <w:r w:rsidR="00657240" w:rsidRPr="00D13D62">
        <w:rPr>
          <w:rFonts w:ascii="PT Astra Serif" w:hAnsi="PT Astra Serif"/>
          <w:sz w:val="28"/>
          <w:szCs w:val="28"/>
        </w:rPr>
        <w:t>дминистрацию муниципального образования «</w:t>
      </w:r>
      <w:r w:rsidR="00486876">
        <w:rPr>
          <w:rFonts w:ascii="PT Astra Serif" w:hAnsi="PT Astra Serif"/>
          <w:sz w:val="28"/>
          <w:szCs w:val="28"/>
        </w:rPr>
        <w:t xml:space="preserve">Вешкаймский </w:t>
      </w:r>
      <w:r w:rsidR="00657240" w:rsidRPr="00D13D62">
        <w:rPr>
          <w:rFonts w:ascii="PT Astra Serif" w:hAnsi="PT Astra Serif"/>
          <w:sz w:val="28"/>
          <w:szCs w:val="28"/>
        </w:rPr>
        <w:t>район»;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7</w:t>
      </w:r>
      <w:r w:rsidR="001A100F" w:rsidRPr="00D13D62">
        <w:rPr>
          <w:rFonts w:ascii="PT Astra Serif" w:hAnsi="PT Astra Serif"/>
          <w:sz w:val="28"/>
          <w:szCs w:val="28"/>
        </w:rPr>
        <w:t>) другие сведения;</w:t>
      </w:r>
    </w:p>
    <w:p w:rsidR="001A100F" w:rsidRPr="00D13D62" w:rsidRDefault="00C9309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</w:t>
      </w:r>
      <w:r w:rsidR="009673CF" w:rsidRPr="00D13D62">
        <w:rPr>
          <w:rFonts w:ascii="PT Astra Serif" w:hAnsi="PT Astra Serif"/>
          <w:sz w:val="28"/>
          <w:szCs w:val="28"/>
        </w:rPr>
        <w:t>8</w:t>
      </w:r>
      <w:r w:rsidR="001A100F" w:rsidRPr="00D13D62">
        <w:rPr>
          <w:rFonts w:ascii="PT Astra Serif" w:hAnsi="PT Astra Serif"/>
          <w:sz w:val="28"/>
          <w:szCs w:val="28"/>
        </w:rPr>
        <w:t>) результаты голосования;</w:t>
      </w:r>
    </w:p>
    <w:p w:rsidR="001A100F" w:rsidRPr="00D13D62" w:rsidRDefault="00C9309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</w:t>
      </w:r>
      <w:r w:rsidR="009673CF" w:rsidRPr="00D13D62">
        <w:rPr>
          <w:rFonts w:ascii="PT Astra Serif" w:hAnsi="PT Astra Serif"/>
          <w:sz w:val="28"/>
          <w:szCs w:val="28"/>
        </w:rPr>
        <w:t>9</w:t>
      </w:r>
      <w:r w:rsidR="001A100F" w:rsidRPr="00D13D62">
        <w:rPr>
          <w:rFonts w:ascii="PT Astra Serif" w:hAnsi="PT Astra Serif"/>
          <w:sz w:val="28"/>
          <w:szCs w:val="28"/>
        </w:rPr>
        <w:t>) решение и обоснование его принятия.</w:t>
      </w:r>
    </w:p>
    <w:p w:rsidR="007B5299" w:rsidRPr="00D13D62" w:rsidRDefault="00C9309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</w:t>
      </w:r>
      <w:r w:rsidR="00202145" w:rsidRPr="00D13D62">
        <w:rPr>
          <w:rFonts w:ascii="PT Astra Serif" w:hAnsi="PT Astra Serif"/>
          <w:sz w:val="28"/>
          <w:szCs w:val="28"/>
        </w:rPr>
        <w:t>30</w:t>
      </w:r>
      <w:r w:rsidR="001A100F" w:rsidRPr="00D13D62">
        <w:rPr>
          <w:rFonts w:ascii="PT Astra Serif" w:hAnsi="PT Astra Serif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657240" w:rsidRPr="00D13D62">
        <w:rPr>
          <w:rFonts w:ascii="PT Astra Serif" w:hAnsi="PT Astra Serif"/>
          <w:sz w:val="28"/>
          <w:szCs w:val="28"/>
        </w:rPr>
        <w:t>муниципальный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служащий.</w:t>
      </w:r>
      <w:r w:rsidR="007B5299" w:rsidRPr="00D13D62">
        <w:rPr>
          <w:rFonts w:ascii="PT Astra Serif" w:hAnsi="PT Astra Serif"/>
          <w:sz w:val="28"/>
          <w:szCs w:val="28"/>
        </w:rPr>
        <w:t xml:space="preserve"> </w:t>
      </w:r>
    </w:p>
    <w:p w:rsidR="007B5299" w:rsidRPr="00D13D62" w:rsidRDefault="007B5299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31. Копии протокола заседания Комиссии в </w:t>
      </w:r>
      <w:r w:rsidR="00015A76" w:rsidRPr="00D13D62">
        <w:rPr>
          <w:rFonts w:ascii="PT Astra Serif" w:hAnsi="PT Astra Serif"/>
          <w:sz w:val="28"/>
          <w:szCs w:val="28"/>
        </w:rPr>
        <w:t xml:space="preserve">семидневный срок </w:t>
      </w:r>
      <w:r w:rsidRPr="00D13D62">
        <w:rPr>
          <w:rFonts w:ascii="PT Astra Serif" w:hAnsi="PT Astra Serif"/>
          <w:sz w:val="28"/>
          <w:szCs w:val="28"/>
        </w:rPr>
        <w:t xml:space="preserve">со дня заседания направляются Главе </w:t>
      </w:r>
      <w:r w:rsidR="003C216D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25BE8" w:rsidRPr="00D13D62" w:rsidRDefault="00202145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32. Глава </w:t>
      </w:r>
      <w:r w:rsidR="003C216D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обязан рассмотреть протокол заседания и вправе учесть в пределах своей компетенции содержащейся в нем рекомендации при принятии решения о применении к муниципальному служащему </w:t>
      </w:r>
      <w:r w:rsidR="0015284B" w:rsidRPr="00D13D62">
        <w:rPr>
          <w:rFonts w:ascii="PT Astra Serif" w:hAnsi="PT Astra Serif"/>
          <w:sz w:val="28"/>
          <w:szCs w:val="28"/>
        </w:rPr>
        <w:t>мер ответственности,</w:t>
      </w:r>
      <w:r w:rsidRPr="00D13D62">
        <w:rPr>
          <w:rFonts w:ascii="PT Astra Serif" w:hAnsi="PT Astra Serif"/>
          <w:sz w:val="28"/>
          <w:szCs w:val="28"/>
        </w:rPr>
        <w:t xml:space="preserve"> предусмотренных нормативными правовыми актами Российской Федерации, а </w:t>
      </w:r>
      <w:r w:rsidR="0015284B" w:rsidRPr="00D13D62">
        <w:rPr>
          <w:rFonts w:ascii="PT Astra Serif" w:hAnsi="PT Astra Serif"/>
          <w:sz w:val="28"/>
          <w:szCs w:val="28"/>
        </w:rPr>
        <w:t>также</w:t>
      </w:r>
      <w:r w:rsidRPr="00D13D62">
        <w:rPr>
          <w:rFonts w:ascii="PT Astra Serif" w:hAnsi="PT Astra Serif"/>
          <w:sz w:val="28"/>
          <w:szCs w:val="28"/>
        </w:rPr>
        <w:t xml:space="preserve"> по иным вопросам организации противодействия коррупции. О рассмотрении рекомендаций комиссии и принятом </w:t>
      </w:r>
      <w:r w:rsidR="00A25BE8" w:rsidRPr="00D13D62">
        <w:rPr>
          <w:rFonts w:ascii="PT Astra Serif" w:hAnsi="PT Astra Serif"/>
          <w:sz w:val="28"/>
          <w:szCs w:val="28"/>
        </w:rPr>
        <w:t xml:space="preserve">решении Глава </w:t>
      </w:r>
      <w:r w:rsidR="003C216D">
        <w:rPr>
          <w:rFonts w:ascii="PT Astra Serif" w:hAnsi="PT Astra Serif"/>
          <w:sz w:val="28"/>
          <w:szCs w:val="28"/>
        </w:rPr>
        <w:t>а</w:t>
      </w:r>
      <w:r w:rsidR="00A25BE8" w:rsidRPr="00D13D62">
        <w:rPr>
          <w:rFonts w:ascii="PT Astra Serif" w:hAnsi="PT Astra Serif"/>
          <w:sz w:val="28"/>
          <w:szCs w:val="28"/>
        </w:rPr>
        <w:t xml:space="preserve">дминистрации в письменной форме уведомляет комиссию в месячный срок со дня поступления к нему протокола заседания комиссии. Решение Главы </w:t>
      </w:r>
      <w:r w:rsidR="003C216D">
        <w:rPr>
          <w:rFonts w:ascii="PT Astra Serif" w:hAnsi="PT Astra Serif"/>
          <w:sz w:val="28"/>
          <w:szCs w:val="28"/>
        </w:rPr>
        <w:t>а</w:t>
      </w:r>
      <w:r w:rsidR="00A25BE8" w:rsidRPr="00D13D62">
        <w:rPr>
          <w:rFonts w:ascii="PT Astra Serif" w:hAnsi="PT Astra Serif"/>
          <w:sz w:val="28"/>
          <w:szCs w:val="28"/>
        </w:rPr>
        <w:t xml:space="preserve">дминистрации оглашается на ближайшем заседании комиссии и принимается к сведению без обсуждения. </w:t>
      </w:r>
    </w:p>
    <w:p w:rsidR="00A25BE8" w:rsidRPr="00D13D62" w:rsidRDefault="00A25BE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3C216D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25BE8" w:rsidRPr="00D13D62" w:rsidRDefault="00A25BE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A25BE8" w:rsidRPr="00D13D62" w:rsidRDefault="00A25BE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25BE8" w:rsidRPr="00D13D62" w:rsidRDefault="00A25BE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35.1. Выписка из решения Комиссии, заверенная подписью секретаря Комиссии и печатью </w:t>
      </w:r>
      <w:r w:rsidR="003C216D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дминистрации, вручается гражданину, замещавшему должность муниц</w:t>
      </w:r>
      <w:r w:rsidR="007B5299" w:rsidRPr="00D13D62">
        <w:rPr>
          <w:rFonts w:ascii="PT Astra Serif" w:hAnsi="PT Astra Serif"/>
          <w:sz w:val="28"/>
          <w:szCs w:val="28"/>
        </w:rPr>
        <w:t xml:space="preserve">ипальной службы в </w:t>
      </w:r>
      <w:r w:rsidR="003C216D">
        <w:rPr>
          <w:rFonts w:ascii="PT Astra Serif" w:hAnsi="PT Astra Serif"/>
          <w:sz w:val="28"/>
          <w:szCs w:val="28"/>
        </w:rPr>
        <w:t>а</w:t>
      </w:r>
      <w:r w:rsidR="007B5299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Pr="00D13D62">
        <w:rPr>
          <w:rFonts w:ascii="PT Astra Serif" w:hAnsi="PT Astra Serif"/>
          <w:sz w:val="28"/>
          <w:szCs w:val="28"/>
        </w:rPr>
        <w:t>в отношении которого рассматривался вопрос, указанный в подпункте «а» пункта 2 раздела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</w:t>
      </w:r>
      <w:r w:rsidR="007B5299" w:rsidRPr="00D13D62">
        <w:rPr>
          <w:rFonts w:ascii="PT Astra Serif" w:hAnsi="PT Astra Serif"/>
          <w:sz w:val="28"/>
          <w:szCs w:val="28"/>
        </w:rPr>
        <w:t>сии.</w:t>
      </w:r>
    </w:p>
    <w:p w:rsidR="001A100F" w:rsidRPr="00D13D62" w:rsidRDefault="00363695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</w:t>
      </w:r>
      <w:r w:rsidR="007B5299" w:rsidRPr="00D13D62">
        <w:rPr>
          <w:rFonts w:ascii="PT Astra Serif" w:hAnsi="PT Astra Serif"/>
          <w:sz w:val="28"/>
          <w:szCs w:val="28"/>
        </w:rPr>
        <w:t>6</w:t>
      </w:r>
      <w:r w:rsidR="001A100F" w:rsidRPr="00D13D62">
        <w:rPr>
          <w:rFonts w:ascii="PT Astra Serif" w:hAnsi="PT Astra Serif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="001A100F" w:rsidRPr="00D13D62">
        <w:rPr>
          <w:rFonts w:ascii="PT Astra Serif" w:hAnsi="PT Astra Serif"/>
          <w:sz w:val="28"/>
          <w:szCs w:val="28"/>
        </w:rPr>
        <w:lastRenderedPageBreak/>
        <w:t xml:space="preserve">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0536A">
        <w:rPr>
          <w:rFonts w:ascii="PT Astra Serif" w:hAnsi="PT Astra Serif"/>
          <w:sz w:val="28"/>
          <w:szCs w:val="28"/>
        </w:rPr>
        <w:t>консультантом отдела</w:t>
      </w:r>
      <w:r w:rsidR="007B5299" w:rsidRPr="00D13D62">
        <w:rPr>
          <w:rFonts w:ascii="PT Astra Serif" w:hAnsi="PT Astra Serif"/>
          <w:sz w:val="28"/>
          <w:szCs w:val="28"/>
        </w:rPr>
        <w:t>.</w:t>
      </w: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C216D" w:rsidRDefault="003C216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«ПРИЛОЖЕНИЕ</w:t>
      </w:r>
    </w:p>
    <w:p w:rsidR="002D7D2A" w:rsidRPr="00D13D62" w:rsidRDefault="002D7D2A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D7D2A" w:rsidRPr="003C216D" w:rsidRDefault="002D7D2A" w:rsidP="00486876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к Положению о комиссии </w:t>
      </w:r>
    </w:p>
    <w:p w:rsidR="00486876" w:rsidRPr="003C216D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по соблюдению требований </w:t>
      </w:r>
    </w:p>
    <w:p w:rsidR="00486876" w:rsidRPr="003C216D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к служебному поведению муниципальных служащих </w:t>
      </w:r>
    </w:p>
    <w:p w:rsidR="00486876" w:rsidRPr="003C216D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:rsidR="003C216D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«Вешкаймский район» </w:t>
      </w:r>
    </w:p>
    <w:p w:rsidR="00486876" w:rsidRPr="00BA60B9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>и урегулированию конфликта интересов</w:t>
      </w:r>
      <w:r w:rsidRPr="00BA60B9">
        <w:rPr>
          <w:rFonts w:ascii="PT Astra Serif" w:hAnsi="PT Astra Serif"/>
          <w:b/>
          <w:sz w:val="28"/>
          <w:szCs w:val="28"/>
        </w:rPr>
        <w:t xml:space="preserve"> </w:t>
      </w:r>
    </w:p>
    <w:p w:rsidR="00C50338" w:rsidRPr="00D13D62" w:rsidRDefault="00C50338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C50338" w:rsidRPr="00D13D62" w:rsidRDefault="00C50338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2D7D2A" w:rsidRPr="00D13D62" w:rsidRDefault="002D7D2A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D13D62">
        <w:rPr>
          <w:rFonts w:ascii="PT Astra Serif" w:hAnsi="PT Astra Serif"/>
          <w:b/>
          <w:sz w:val="28"/>
          <w:szCs w:val="28"/>
        </w:rPr>
        <w:t>Форма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В </w:t>
      </w:r>
      <w:r w:rsidR="00486876">
        <w:rPr>
          <w:rFonts w:ascii="PT Astra Serif" w:hAnsi="PT Astra Serif"/>
          <w:sz w:val="28"/>
          <w:szCs w:val="28"/>
        </w:rPr>
        <w:t>о</w:t>
      </w:r>
      <w:r w:rsidRPr="00D13D62">
        <w:rPr>
          <w:rFonts w:ascii="PT Astra Serif" w:hAnsi="PT Astra Serif"/>
          <w:sz w:val="28"/>
          <w:szCs w:val="28"/>
        </w:rPr>
        <w:t>тдел правового обеспечения</w:t>
      </w:r>
      <w:r w:rsidR="00486876">
        <w:rPr>
          <w:rFonts w:ascii="PT Astra Serif" w:hAnsi="PT Astra Serif"/>
          <w:sz w:val="28"/>
          <w:szCs w:val="28"/>
        </w:rPr>
        <w:t xml:space="preserve"> и</w:t>
      </w:r>
    </w:p>
    <w:p w:rsidR="00486876" w:rsidRPr="00D13D62" w:rsidRDefault="002D7D2A" w:rsidP="00486876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муниципальной службы</w:t>
      </w:r>
    </w:p>
    <w:p w:rsidR="002D7D2A" w:rsidRPr="00D13D62" w:rsidRDefault="00486876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2D7D2A" w:rsidRPr="00D13D62">
        <w:rPr>
          <w:rFonts w:ascii="PT Astra Serif" w:hAnsi="PT Astra Serif"/>
          <w:sz w:val="28"/>
          <w:szCs w:val="28"/>
        </w:rPr>
        <w:t xml:space="preserve">дминистрации </w:t>
      </w: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30C01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«</w:t>
      </w:r>
      <w:r w:rsidR="00486876">
        <w:rPr>
          <w:rFonts w:ascii="PT Astra Serif" w:hAnsi="PT Astra Serif"/>
          <w:sz w:val="28"/>
          <w:szCs w:val="28"/>
        </w:rPr>
        <w:t>Вешкаймский</w:t>
      </w:r>
      <w:r w:rsidRPr="00D13D62">
        <w:rPr>
          <w:rFonts w:ascii="PT Astra Serif" w:hAnsi="PT Astra Serif"/>
          <w:sz w:val="28"/>
          <w:szCs w:val="28"/>
        </w:rPr>
        <w:t xml:space="preserve"> район»</w:t>
      </w: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____________________________</w:t>
      </w: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                                        (Ф.И.О.,</w:t>
      </w: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_______________________________________ </w:t>
      </w:r>
    </w:p>
    <w:p w:rsidR="002D7D2A" w:rsidRPr="00D13D62" w:rsidRDefault="00F30C01" w:rsidP="00F30C01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="002D7D2A" w:rsidRPr="00D13D62">
        <w:rPr>
          <w:rFonts w:ascii="PT Astra Serif" w:hAnsi="PT Astra Serif"/>
          <w:sz w:val="28"/>
          <w:szCs w:val="28"/>
        </w:rPr>
        <w:t>адрес проживания (регистрации)</w:t>
      </w: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_______________________________________</w:t>
      </w:r>
    </w:p>
    <w:p w:rsidR="002D7D2A" w:rsidRPr="00D13D62" w:rsidRDefault="00F30C01" w:rsidP="00F30C01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2D7D2A" w:rsidRPr="00D13D62">
        <w:rPr>
          <w:rFonts w:ascii="PT Astra Serif" w:hAnsi="PT Astra Serif"/>
          <w:sz w:val="28"/>
          <w:szCs w:val="28"/>
        </w:rPr>
        <w:t>контактный телефон)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ЗАЯВЛЕНИЕ</w:t>
      </w: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 невозможности по объективным причинам предоставить сведения</w:t>
      </w: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 доходах, расходах, об имуществе и обязательствах имущественного</w:t>
      </w: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характера своих супруги (супруга) и несовершеннолетних детей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Я, ____________________________________________________________, </w:t>
      </w:r>
    </w:p>
    <w:p w:rsidR="002D7D2A" w:rsidRPr="00D13D62" w:rsidRDefault="002D7D2A" w:rsidP="00693C9E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(Ф.И.О.)</w:t>
      </w:r>
    </w:p>
    <w:p w:rsidR="002D7D2A" w:rsidRPr="00D13D62" w:rsidRDefault="002D7D2A" w:rsidP="00486876">
      <w:pPr>
        <w:suppressAutoHyphens/>
        <w:ind w:firstLine="709"/>
        <w:jc w:val="lef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замещающий должность </w:t>
      </w:r>
      <w:r w:rsidR="00486876">
        <w:rPr>
          <w:rFonts w:ascii="PT Astra Serif" w:hAnsi="PT Astra Serif"/>
          <w:sz w:val="28"/>
          <w:szCs w:val="28"/>
        </w:rPr>
        <w:t>муниципальной службы в администрации МО «Вешкаймский район»</w:t>
      </w:r>
      <w:r w:rsidRPr="00D13D62">
        <w:rPr>
          <w:rFonts w:ascii="PT Astra Serif" w:hAnsi="PT Astra Serif"/>
          <w:sz w:val="28"/>
          <w:szCs w:val="28"/>
        </w:rPr>
        <w:t xml:space="preserve"> ____________________________________________________________________,</w:t>
      </w:r>
    </w:p>
    <w:p w:rsidR="002D7D2A" w:rsidRPr="00D13D62" w:rsidRDefault="002D7D2A" w:rsidP="00693C9E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(наименование должности)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не имею возможности представить в </w:t>
      </w:r>
      <w:r w:rsidR="00486876">
        <w:rPr>
          <w:rFonts w:ascii="PT Astra Serif" w:hAnsi="PT Astra Serif"/>
          <w:sz w:val="28"/>
          <w:szCs w:val="28"/>
        </w:rPr>
        <w:t xml:space="preserve">отдел правового обеспечения и муниципальной службы </w:t>
      </w:r>
      <w:r w:rsidRPr="00D13D62">
        <w:rPr>
          <w:rFonts w:ascii="PT Astra Serif" w:hAnsi="PT Astra Serif"/>
          <w:sz w:val="28"/>
          <w:szCs w:val="28"/>
        </w:rPr>
        <w:t xml:space="preserve">сведения о доходах, расходах, об имуществе и обязательствах имущественного характера своих супруги (супруга) и/или несовершеннолетних детей ______________________________________________________________________________________________________________________________________, за </w:t>
      </w:r>
    </w:p>
    <w:p w:rsidR="002D7D2A" w:rsidRPr="00D13D62" w:rsidRDefault="002D7D2A" w:rsidP="00693C9E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(Ф.И.О. супруги (супруга) и/или несовершеннолетних детей)</w:t>
      </w: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_______________________, проживающих ________________________________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   (указать </w:t>
      </w:r>
      <w:proofErr w:type="gramStart"/>
      <w:r w:rsidRPr="00D13D62">
        <w:rPr>
          <w:rFonts w:ascii="PT Astra Serif" w:hAnsi="PT Astra Serif"/>
          <w:sz w:val="28"/>
          <w:szCs w:val="28"/>
        </w:rPr>
        <w:t xml:space="preserve">период)   </w:t>
      </w:r>
      <w:proofErr w:type="gramEnd"/>
      <w:r w:rsidRPr="00D13D62">
        <w:rPr>
          <w:rFonts w:ascii="PT Astra Serif" w:hAnsi="PT Astra Serif"/>
          <w:sz w:val="28"/>
          <w:szCs w:val="28"/>
        </w:rPr>
        <w:t xml:space="preserve">                 (адрес проживания)</w:t>
      </w: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___________________________________________</w:t>
      </w:r>
      <w:r w:rsidR="00693C9E" w:rsidRPr="00D13D62">
        <w:rPr>
          <w:rFonts w:ascii="PT Astra Serif" w:hAnsi="PT Astra Serif"/>
          <w:sz w:val="28"/>
          <w:szCs w:val="28"/>
        </w:rPr>
        <w:t>_________________________</w:t>
      </w:r>
      <w:r w:rsidRPr="00D13D62">
        <w:rPr>
          <w:rFonts w:ascii="PT Astra Serif" w:hAnsi="PT Astra Serif"/>
          <w:sz w:val="28"/>
          <w:szCs w:val="28"/>
        </w:rPr>
        <w:t xml:space="preserve">, 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по следующим объективным причинам __________________________________</w:t>
      </w:r>
      <w:r w:rsidR="00693C9E" w:rsidRPr="00D13D62">
        <w:rPr>
          <w:rFonts w:ascii="PT Astra Serif" w:hAnsi="PT Astra Serif"/>
          <w:sz w:val="28"/>
          <w:szCs w:val="28"/>
        </w:rPr>
        <w:t>______________________________</w:t>
      </w:r>
    </w:p>
    <w:p w:rsidR="002D7D2A" w:rsidRPr="00D13D62" w:rsidRDefault="002D7D2A" w:rsidP="00693C9E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(указать причины, по которым невозможно</w:t>
      </w: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______________________________________________________</w:t>
      </w:r>
      <w:r w:rsidR="00693C9E" w:rsidRPr="00D13D62">
        <w:rPr>
          <w:rFonts w:ascii="PT Astra Serif" w:hAnsi="PT Astra Serif"/>
          <w:sz w:val="28"/>
          <w:szCs w:val="28"/>
        </w:rPr>
        <w:t>______________</w:t>
      </w:r>
      <w:r w:rsidRPr="00D13D62">
        <w:rPr>
          <w:rFonts w:ascii="PT Astra Serif" w:hAnsi="PT Astra Serif"/>
          <w:sz w:val="28"/>
          <w:szCs w:val="28"/>
        </w:rPr>
        <w:t>представить сведения о доходах, расходах, об имуществе и обязательствах имущественного</w:t>
      </w: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___________________________________________</w:t>
      </w:r>
      <w:r w:rsidR="00A16E25" w:rsidRPr="00D13D62">
        <w:rPr>
          <w:rFonts w:ascii="PT Astra Serif" w:hAnsi="PT Astra Serif"/>
          <w:sz w:val="28"/>
          <w:szCs w:val="28"/>
        </w:rPr>
        <w:t>_________________________</w:t>
      </w:r>
      <w:r w:rsidRPr="00D13D62">
        <w:rPr>
          <w:rFonts w:ascii="PT Astra Serif" w:hAnsi="PT Astra Serif"/>
          <w:sz w:val="28"/>
          <w:szCs w:val="28"/>
        </w:rPr>
        <w:t>.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характера своих супруги (супруга) и/или несовершеннолетних детей)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1. _____________________________________________________________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2. _____________________________________________________________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3. _____________________________________________________________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_______20</w:t>
      </w:r>
      <w:r w:rsidR="00486876">
        <w:rPr>
          <w:rFonts w:ascii="PT Astra Serif" w:hAnsi="PT Astra Serif"/>
          <w:sz w:val="28"/>
          <w:szCs w:val="28"/>
        </w:rPr>
        <w:t>___</w:t>
      </w:r>
      <w:r w:rsidRPr="00D13D62">
        <w:rPr>
          <w:rFonts w:ascii="PT Astra Serif" w:hAnsi="PT Astra Serif"/>
          <w:sz w:val="28"/>
          <w:szCs w:val="28"/>
        </w:rPr>
        <w:t>_г.     ____________________________              _____________________</w:t>
      </w:r>
    </w:p>
    <w:p w:rsidR="002D7D2A" w:rsidRPr="00D13D62" w:rsidRDefault="002D7D2A" w:rsidP="00486876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(подпись лица, направляющего </w:t>
      </w:r>
      <w:proofErr w:type="gramStart"/>
      <w:r w:rsidRPr="00D13D62">
        <w:rPr>
          <w:rFonts w:ascii="PT Astra Serif" w:hAnsi="PT Astra Serif"/>
          <w:sz w:val="28"/>
          <w:szCs w:val="28"/>
        </w:rPr>
        <w:t>з</w:t>
      </w:r>
      <w:r w:rsidR="00C50338" w:rsidRPr="00D13D62">
        <w:rPr>
          <w:rFonts w:ascii="PT Astra Serif" w:hAnsi="PT Astra Serif"/>
          <w:sz w:val="28"/>
          <w:szCs w:val="28"/>
        </w:rPr>
        <w:t xml:space="preserve">аявление)   </w:t>
      </w:r>
      <w:proofErr w:type="gramEnd"/>
      <w:r w:rsidR="00B749A0" w:rsidRPr="00D13D62">
        <w:rPr>
          <w:rFonts w:ascii="PT Astra Serif" w:hAnsi="PT Astra Serif"/>
          <w:sz w:val="28"/>
          <w:szCs w:val="28"/>
        </w:rPr>
        <w:t xml:space="preserve">         </w:t>
      </w:r>
      <w:r w:rsidR="00C50338" w:rsidRPr="00D13D62">
        <w:rPr>
          <w:rFonts w:ascii="PT Astra Serif" w:hAnsi="PT Astra Serif"/>
          <w:sz w:val="28"/>
          <w:szCs w:val="28"/>
        </w:rPr>
        <w:t>(расшифровка подписи)</w:t>
      </w: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8453D" w:rsidRPr="00D13D62" w:rsidRDefault="004053AF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</w:t>
      </w: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D2A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  <w:r w:rsidRPr="00D13D62">
        <w:rPr>
          <w:rFonts w:ascii="PT Astra Serif" w:hAnsi="PT Astra Serif"/>
          <w:sz w:val="28"/>
          <w:szCs w:val="28"/>
        </w:rPr>
        <w:t xml:space="preserve"> </w:t>
      </w: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к постановлению</w:t>
      </w: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муниципального </w:t>
      </w: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образования «</w:t>
      </w:r>
      <w:proofErr w:type="gramStart"/>
      <w:r>
        <w:rPr>
          <w:rFonts w:ascii="PT Astra Serif" w:hAnsi="PT Astra Serif"/>
          <w:sz w:val="28"/>
          <w:szCs w:val="28"/>
        </w:rPr>
        <w:t xml:space="preserve">Вешкаймский </w:t>
      </w:r>
      <w:r w:rsidRPr="00D13D62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Pr="00D13D62">
        <w:rPr>
          <w:rFonts w:ascii="PT Astra Serif" w:hAnsi="PT Astra Serif"/>
          <w:sz w:val="28"/>
          <w:szCs w:val="28"/>
        </w:rPr>
        <w:t xml:space="preserve">» </w:t>
      </w: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>__________</w:t>
      </w:r>
      <w:r w:rsidRPr="00D13D62">
        <w:rPr>
          <w:rFonts w:ascii="PT Astra Serif" w:hAnsi="PT Astra Serif"/>
          <w:sz w:val="28"/>
          <w:szCs w:val="28"/>
        </w:rPr>
        <w:t>2024 №</w:t>
      </w:r>
      <w:r>
        <w:rPr>
          <w:rFonts w:ascii="PT Astra Serif" w:hAnsi="PT Astra Serif"/>
          <w:sz w:val="28"/>
          <w:szCs w:val="28"/>
        </w:rPr>
        <w:t>________</w:t>
      </w:r>
      <w:r w:rsidRPr="00D13D62">
        <w:rPr>
          <w:rFonts w:ascii="PT Astra Serif" w:hAnsi="PT Astra Serif"/>
          <w:sz w:val="28"/>
          <w:szCs w:val="28"/>
        </w:rPr>
        <w:t xml:space="preserve">    </w:t>
      </w: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35EAD" w:rsidRPr="0054688C" w:rsidRDefault="00035EAD" w:rsidP="00035EAD">
      <w:pPr>
        <w:pStyle w:val="ConsPlusTitle"/>
        <w:jc w:val="center"/>
        <w:rPr>
          <w:rFonts w:ascii="PT Astra Serif" w:hAnsi="PT Astra Serif"/>
          <w:bCs w:val="0"/>
        </w:rPr>
      </w:pPr>
      <w:r w:rsidRPr="0054688C">
        <w:rPr>
          <w:rFonts w:ascii="PT Astra Serif" w:hAnsi="PT Astra Serif"/>
          <w:bCs w:val="0"/>
        </w:rPr>
        <w:t>СОСТАВ</w:t>
      </w:r>
    </w:p>
    <w:p w:rsidR="00035EAD" w:rsidRPr="0054688C" w:rsidRDefault="00035EAD" w:rsidP="00035EAD">
      <w:pPr>
        <w:pStyle w:val="ConsPlusTitle"/>
        <w:jc w:val="center"/>
        <w:rPr>
          <w:rFonts w:ascii="PT Astra Serif" w:hAnsi="PT Astra Serif"/>
          <w:bCs w:val="0"/>
        </w:rPr>
      </w:pPr>
      <w:r w:rsidRPr="0054688C">
        <w:rPr>
          <w:rFonts w:ascii="PT Astra Serif" w:hAnsi="PT Astra Serif"/>
          <w:bCs w:val="0"/>
        </w:rPr>
        <w:t>КОМИССИИ ПО СОБЛЮДЕНИЮ ТРЕБОВАНИЙ</w:t>
      </w:r>
    </w:p>
    <w:p w:rsidR="00035EAD" w:rsidRPr="0054688C" w:rsidRDefault="00035EAD" w:rsidP="00035EAD">
      <w:pPr>
        <w:pStyle w:val="ConsPlusTitle"/>
        <w:jc w:val="center"/>
        <w:rPr>
          <w:rFonts w:ascii="PT Astra Serif" w:hAnsi="PT Astra Serif"/>
        </w:rPr>
      </w:pPr>
      <w:r w:rsidRPr="0054688C">
        <w:rPr>
          <w:rFonts w:ascii="PT Astra Serif" w:hAnsi="PT Astra Serif"/>
          <w:bCs w:val="0"/>
        </w:rPr>
        <w:t>К СЛУЖЕБНОМУ ПОВЕДЕНИЮМУНИЦИПАЛЬНЫХ СЛУЖАЩИХ АДМИНИСТРАЦИИ МУНИЦИПАЛЬНОГО ОБРАЗОВАНИЯ «ВЕШКАЙМСКИЙ РАЙОН»</w:t>
      </w:r>
      <w:r>
        <w:rPr>
          <w:rFonts w:ascii="PT Astra Serif" w:hAnsi="PT Astra Serif"/>
          <w:bCs w:val="0"/>
        </w:rPr>
        <w:t xml:space="preserve"> </w:t>
      </w:r>
      <w:r w:rsidRPr="0054688C">
        <w:rPr>
          <w:rFonts w:ascii="PT Astra Serif" w:hAnsi="PT Astra Serif"/>
        </w:rPr>
        <w:t>И УРЕГУЛИРОВАНИЮ КОНФЛИКТА ИНТЕРЕСОВ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204"/>
        <w:gridCol w:w="6061"/>
      </w:tblGrid>
      <w:tr w:rsidR="00035EAD" w:rsidRPr="0054688C" w:rsidTr="00B263AD">
        <w:tc>
          <w:tcPr>
            <w:tcW w:w="9038" w:type="dxa"/>
            <w:gridSpan w:val="3"/>
          </w:tcPr>
          <w:p w:rsidR="00035EAD" w:rsidRPr="00FD1996" w:rsidRDefault="00035EAD" w:rsidP="00916F6A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35EAD" w:rsidRPr="00E70D0A" w:rsidTr="00B263AD">
        <w:tc>
          <w:tcPr>
            <w:tcW w:w="2773" w:type="dxa"/>
          </w:tcPr>
          <w:p w:rsidR="00B263AD" w:rsidRDefault="00B263AD" w:rsidP="00B263AD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B263AD" w:rsidRDefault="00B263AD" w:rsidP="00B263AD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комис</w:t>
            </w:r>
            <w:r w:rsidR="003B0B45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>ии</w:t>
            </w:r>
          </w:p>
          <w:p w:rsidR="00B263AD" w:rsidRDefault="00B263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70D0A">
              <w:rPr>
                <w:rFonts w:ascii="PT Astra Serif" w:hAnsi="PT Astra Serif"/>
                <w:sz w:val="28"/>
                <w:szCs w:val="28"/>
              </w:rPr>
              <w:t>Марунин</w:t>
            </w:r>
            <w:proofErr w:type="spellEnd"/>
            <w:r w:rsidRPr="00E70D0A">
              <w:rPr>
                <w:rFonts w:ascii="PT Astra Serif" w:hAnsi="PT Astra Serif"/>
                <w:sz w:val="28"/>
                <w:szCs w:val="28"/>
              </w:rPr>
              <w:t xml:space="preserve"> А.В.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B263AD" w:rsidRDefault="00B263AD" w:rsidP="00E70D0A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263AD" w:rsidRDefault="00B263AD" w:rsidP="00E70D0A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263AD" w:rsidRDefault="00B263AD" w:rsidP="00E70D0A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35EAD" w:rsidRPr="00E70D0A" w:rsidRDefault="00035EAD" w:rsidP="00B263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035EAD" w:rsidRPr="00E70D0A" w:rsidRDefault="00035EAD" w:rsidP="00B263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м</w:t>
            </w:r>
            <w:r w:rsidRPr="00B263AD">
              <w:rPr>
                <w:rFonts w:ascii="PT Astra Serif" w:hAnsi="PT Astra Serif"/>
                <w:sz w:val="28"/>
                <w:szCs w:val="28"/>
              </w:rPr>
              <w:t>у</w:t>
            </w:r>
            <w:r w:rsidR="00B263AD" w:rsidRPr="00B263AD">
              <w:rPr>
                <w:rFonts w:ascii="PT Astra Serif" w:hAnsi="PT Astra Serif"/>
                <w:sz w:val="28"/>
                <w:szCs w:val="28"/>
              </w:rPr>
              <w:t>н</w:t>
            </w:r>
            <w:r w:rsidRPr="00E70D0A">
              <w:rPr>
                <w:rFonts w:ascii="PT Astra Serif" w:hAnsi="PT Astra Serif"/>
                <w:sz w:val="28"/>
                <w:szCs w:val="28"/>
              </w:rPr>
              <w:t>иципального образования «Вешкаймский район».</w:t>
            </w:r>
          </w:p>
        </w:tc>
      </w:tr>
      <w:tr w:rsidR="00035EAD" w:rsidRPr="00E70D0A" w:rsidTr="00B263AD">
        <w:tc>
          <w:tcPr>
            <w:tcW w:w="9038" w:type="dxa"/>
            <w:gridSpan w:val="3"/>
          </w:tcPr>
          <w:p w:rsidR="00035EAD" w:rsidRPr="00E70D0A" w:rsidRDefault="00035EAD" w:rsidP="00916F6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Лопатина Е.Н.                           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начальник управления по социальным вопросам администрации муниципального образования «Вешкаймский район»;</w:t>
            </w:r>
          </w:p>
        </w:tc>
      </w:tr>
      <w:tr w:rsidR="00035EAD" w:rsidRPr="00E70D0A" w:rsidTr="00B263AD">
        <w:tc>
          <w:tcPr>
            <w:tcW w:w="9038" w:type="dxa"/>
            <w:gridSpan w:val="3"/>
          </w:tcPr>
          <w:p w:rsidR="00035EAD" w:rsidRPr="00E70D0A" w:rsidRDefault="00035EAD" w:rsidP="00916F6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</w:tr>
      <w:tr w:rsidR="00035EAD" w:rsidRPr="00E70D0A" w:rsidTr="00B263AD">
        <w:trPr>
          <w:trHeight w:val="1028"/>
        </w:trPr>
        <w:tc>
          <w:tcPr>
            <w:tcW w:w="2773" w:type="dxa"/>
          </w:tcPr>
          <w:p w:rsidR="00035EAD" w:rsidRPr="00E70D0A" w:rsidRDefault="00B263AD" w:rsidP="00B263AD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035EAD" w:rsidRPr="00E70D0A">
              <w:rPr>
                <w:rFonts w:ascii="PT Astra Serif" w:hAnsi="PT Astra Serif"/>
                <w:sz w:val="28"/>
                <w:szCs w:val="28"/>
              </w:rPr>
              <w:t>Новичкова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35EAD" w:rsidRPr="00E70D0A">
              <w:rPr>
                <w:rFonts w:ascii="PT Astra Serif" w:hAnsi="PT Astra Serif"/>
                <w:sz w:val="28"/>
                <w:szCs w:val="28"/>
              </w:rPr>
              <w:t>Ю.В.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консультант отдела правового обеспечения и муниципальной службы администрации муниципального образования «Вешкаймский район».</w:t>
            </w:r>
          </w:p>
        </w:tc>
      </w:tr>
      <w:tr w:rsidR="00035EAD" w:rsidRPr="00E70D0A" w:rsidTr="00B263AD">
        <w:trPr>
          <w:trHeight w:val="307"/>
        </w:trPr>
        <w:tc>
          <w:tcPr>
            <w:tcW w:w="9038" w:type="dxa"/>
            <w:gridSpan w:val="3"/>
          </w:tcPr>
          <w:p w:rsidR="00035EAD" w:rsidRPr="00E70D0A" w:rsidRDefault="00035EAD" w:rsidP="00916F6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</w:tr>
      <w:tr w:rsidR="00035EAD" w:rsidRPr="00E70D0A" w:rsidTr="00B263AD">
        <w:trPr>
          <w:trHeight w:val="23"/>
        </w:trPr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Гаврилина Е.А.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муниципального образования «Вешкаймский район»;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Добрякова А.В.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63AD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="007C7859" w:rsidRPr="00B263AD">
              <w:rPr>
                <w:rFonts w:ascii="PT Astra Serif" w:hAnsi="PT Astra Serif"/>
                <w:sz w:val="28"/>
                <w:szCs w:val="28"/>
              </w:rPr>
              <w:t xml:space="preserve">отдела </w:t>
            </w:r>
            <w:r w:rsidRPr="00B263AD">
              <w:rPr>
                <w:rFonts w:ascii="PT Astra Serif" w:hAnsi="PT Astra Serif"/>
                <w:sz w:val="28"/>
                <w:szCs w:val="28"/>
              </w:rPr>
              <w:t xml:space="preserve">общественных </w:t>
            </w:r>
            <w:r w:rsidRPr="00E70D0A">
              <w:rPr>
                <w:rFonts w:ascii="PT Astra Serif" w:hAnsi="PT Astra Serif"/>
                <w:sz w:val="28"/>
                <w:szCs w:val="28"/>
              </w:rPr>
              <w:t>коммуникаций администрации муниципального образования «Вешкаймский район»;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tabs>
                <w:tab w:val="right" w:pos="2570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70D0A">
              <w:rPr>
                <w:rFonts w:ascii="PT Astra Serif" w:hAnsi="PT Astra Serif"/>
                <w:sz w:val="28"/>
                <w:szCs w:val="28"/>
              </w:rPr>
              <w:t>Тунина</w:t>
            </w:r>
            <w:proofErr w:type="spellEnd"/>
            <w:r w:rsidRPr="00E70D0A">
              <w:rPr>
                <w:rFonts w:ascii="PT Astra Serif" w:hAnsi="PT Astra Serif"/>
                <w:sz w:val="28"/>
                <w:szCs w:val="28"/>
              </w:rPr>
              <w:t xml:space="preserve"> А.С.</w:t>
            </w:r>
          </w:p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начальник отдела организационного обеспечения и архивного дела администрации муниципального образования «Вешкаймский район»; 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tabs>
                <w:tab w:val="right" w:pos="2570"/>
              </w:tabs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Трухачева Н.В.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ведущий консультант департамента профилактики коррупционных и иных правонарушений </w:t>
            </w:r>
            <w:r w:rsidRPr="00E70D0A">
              <w:rPr>
                <w:rFonts w:ascii="PT Astra Serif" w:hAnsi="PT Astra Serif"/>
                <w:sz w:val="28"/>
                <w:szCs w:val="28"/>
              </w:rPr>
              <w:lastRenderedPageBreak/>
              <w:t>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(по согласованию);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lastRenderedPageBreak/>
              <w:t>Болгов М.В.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председатель профсоюзной организации администрации муниципального образования «Вешкаймский район» (по согласованию);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Поспелов Е.А.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председатель Совета ветеранов (пенсионеров) войны и труда, правоохранительных органов МО «Вешкаймский район» (по согласованию);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70D0A">
              <w:rPr>
                <w:rFonts w:ascii="PT Astra Serif" w:hAnsi="PT Astra Serif"/>
                <w:sz w:val="28"/>
                <w:szCs w:val="28"/>
              </w:rPr>
              <w:t>Болотнова</w:t>
            </w:r>
            <w:proofErr w:type="spellEnd"/>
            <w:r w:rsidRPr="00E70D0A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общественный представитель уполномоченного по противодействию коррупции в Ульяновской области в муниципального образования «Вешкаймский район» (по согласованию);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E70D0A" w:rsidP="00E70D0A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proofErr w:type="spellStart"/>
            <w:r w:rsidR="00035EAD" w:rsidRPr="00E70D0A">
              <w:rPr>
                <w:rFonts w:ascii="PT Astra Serif" w:hAnsi="PT Astra Serif"/>
                <w:sz w:val="28"/>
                <w:szCs w:val="28"/>
              </w:rPr>
              <w:t>Бутылкина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35EAD" w:rsidRPr="00E70D0A">
              <w:rPr>
                <w:rFonts w:ascii="PT Astra Serif" w:hAnsi="PT Astra Serif"/>
                <w:sz w:val="28"/>
                <w:szCs w:val="28"/>
              </w:rPr>
              <w:t>В.А.</w:t>
            </w:r>
          </w:p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председатель совета по вопросам общественного контроля муниципального образования «Вешкаймский район» (по согласованию).</w:t>
            </w:r>
          </w:p>
        </w:tc>
      </w:tr>
    </w:tbl>
    <w:p w:rsidR="000C1F56" w:rsidRPr="00E70D0A" w:rsidRDefault="000C1F5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35EAD" w:rsidRPr="00D13D62" w:rsidRDefault="00035EAD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</w:t>
      </w:r>
    </w:p>
    <w:sectPr w:rsidR="00035EAD" w:rsidRPr="00D13D62" w:rsidSect="00BC3D80">
      <w:headerReference w:type="even" r:id="rId21"/>
      <w:headerReference w:type="default" r:id="rId22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791" w:rsidRDefault="00682791">
      <w:r>
        <w:separator/>
      </w:r>
    </w:p>
  </w:endnote>
  <w:endnote w:type="continuationSeparator" w:id="0">
    <w:p w:rsidR="00682791" w:rsidRDefault="0068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791" w:rsidRDefault="00682791">
      <w:r>
        <w:separator/>
      </w:r>
    </w:p>
  </w:footnote>
  <w:footnote w:type="continuationSeparator" w:id="0">
    <w:p w:rsidR="00682791" w:rsidRDefault="0068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97" w:rsidRDefault="00B46F97" w:rsidP="002804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F97" w:rsidRDefault="00B46F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97" w:rsidRDefault="00B46F97" w:rsidP="00280406">
    <w:pPr>
      <w:pStyle w:val="a4"/>
      <w:framePr w:wrap="around" w:vAnchor="text" w:hAnchor="margin" w:xAlign="center" w:y="1"/>
      <w:rPr>
        <w:rStyle w:val="a6"/>
      </w:rPr>
    </w:pPr>
  </w:p>
  <w:p w:rsidR="00B46F97" w:rsidRDefault="00B46F97" w:rsidP="009F74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40"/>
    <w:rsid w:val="00000F30"/>
    <w:rsid w:val="000052CD"/>
    <w:rsid w:val="000113ED"/>
    <w:rsid w:val="00013D0B"/>
    <w:rsid w:val="00014833"/>
    <w:rsid w:val="00015A76"/>
    <w:rsid w:val="000165B9"/>
    <w:rsid w:val="0001775E"/>
    <w:rsid w:val="00017AAD"/>
    <w:rsid w:val="00017C43"/>
    <w:rsid w:val="0003093E"/>
    <w:rsid w:val="00031942"/>
    <w:rsid w:val="00035519"/>
    <w:rsid w:val="00035EAD"/>
    <w:rsid w:val="00043EA3"/>
    <w:rsid w:val="000520F6"/>
    <w:rsid w:val="00053291"/>
    <w:rsid w:val="00056B4B"/>
    <w:rsid w:val="000634A7"/>
    <w:rsid w:val="000672A9"/>
    <w:rsid w:val="00074059"/>
    <w:rsid w:val="00074B28"/>
    <w:rsid w:val="00076B02"/>
    <w:rsid w:val="00076D0B"/>
    <w:rsid w:val="00077B52"/>
    <w:rsid w:val="00077FBF"/>
    <w:rsid w:val="00082C7E"/>
    <w:rsid w:val="0008453D"/>
    <w:rsid w:val="00084902"/>
    <w:rsid w:val="00084AE5"/>
    <w:rsid w:val="00084F10"/>
    <w:rsid w:val="000905DB"/>
    <w:rsid w:val="000949D2"/>
    <w:rsid w:val="00096F65"/>
    <w:rsid w:val="000A0387"/>
    <w:rsid w:val="000A6237"/>
    <w:rsid w:val="000C1470"/>
    <w:rsid w:val="000C1F56"/>
    <w:rsid w:val="000C2581"/>
    <w:rsid w:val="000C26C8"/>
    <w:rsid w:val="000C2CCC"/>
    <w:rsid w:val="000C3A4B"/>
    <w:rsid w:val="000C42A7"/>
    <w:rsid w:val="000C7FFE"/>
    <w:rsid w:val="000D1D47"/>
    <w:rsid w:val="000D6CA3"/>
    <w:rsid w:val="000E4916"/>
    <w:rsid w:val="000E7FE6"/>
    <w:rsid w:val="000F2616"/>
    <w:rsid w:val="000F3071"/>
    <w:rsid w:val="000F4156"/>
    <w:rsid w:val="000F5904"/>
    <w:rsid w:val="000F77B8"/>
    <w:rsid w:val="00102476"/>
    <w:rsid w:val="00103424"/>
    <w:rsid w:val="001048F8"/>
    <w:rsid w:val="001107DF"/>
    <w:rsid w:val="00120C8D"/>
    <w:rsid w:val="0012696A"/>
    <w:rsid w:val="001312B3"/>
    <w:rsid w:val="00132211"/>
    <w:rsid w:val="001324FF"/>
    <w:rsid w:val="001326C2"/>
    <w:rsid w:val="00132C9A"/>
    <w:rsid w:val="001346F7"/>
    <w:rsid w:val="001365FB"/>
    <w:rsid w:val="00136A70"/>
    <w:rsid w:val="00137D33"/>
    <w:rsid w:val="001440FA"/>
    <w:rsid w:val="001449DE"/>
    <w:rsid w:val="00145A91"/>
    <w:rsid w:val="00151599"/>
    <w:rsid w:val="00151D78"/>
    <w:rsid w:val="0015284B"/>
    <w:rsid w:val="001552BC"/>
    <w:rsid w:val="001561F7"/>
    <w:rsid w:val="001605C8"/>
    <w:rsid w:val="00162332"/>
    <w:rsid w:val="00162B57"/>
    <w:rsid w:val="00163BE1"/>
    <w:rsid w:val="00167BCB"/>
    <w:rsid w:val="0017020D"/>
    <w:rsid w:val="00170A7F"/>
    <w:rsid w:val="00174A56"/>
    <w:rsid w:val="00175811"/>
    <w:rsid w:val="001801D4"/>
    <w:rsid w:val="00182052"/>
    <w:rsid w:val="00183492"/>
    <w:rsid w:val="00192327"/>
    <w:rsid w:val="00195605"/>
    <w:rsid w:val="001A100F"/>
    <w:rsid w:val="001A3D86"/>
    <w:rsid w:val="001A5E07"/>
    <w:rsid w:val="001B10DE"/>
    <w:rsid w:val="001B2458"/>
    <w:rsid w:val="001B26F1"/>
    <w:rsid w:val="001B57EC"/>
    <w:rsid w:val="001B7B09"/>
    <w:rsid w:val="001C61A1"/>
    <w:rsid w:val="001C6B5D"/>
    <w:rsid w:val="001C6C4F"/>
    <w:rsid w:val="001C6F0B"/>
    <w:rsid w:val="001C79B6"/>
    <w:rsid w:val="001D04CE"/>
    <w:rsid w:val="001D150A"/>
    <w:rsid w:val="001D2BDD"/>
    <w:rsid w:val="001D796C"/>
    <w:rsid w:val="001F253A"/>
    <w:rsid w:val="001F2B8D"/>
    <w:rsid w:val="001F546D"/>
    <w:rsid w:val="001F742F"/>
    <w:rsid w:val="00200494"/>
    <w:rsid w:val="00202145"/>
    <w:rsid w:val="00207E35"/>
    <w:rsid w:val="00210298"/>
    <w:rsid w:val="00216276"/>
    <w:rsid w:val="00220A7B"/>
    <w:rsid w:val="00220C3B"/>
    <w:rsid w:val="0022414A"/>
    <w:rsid w:val="00224C89"/>
    <w:rsid w:val="002268ED"/>
    <w:rsid w:val="00226B3C"/>
    <w:rsid w:val="00226D15"/>
    <w:rsid w:val="002271B1"/>
    <w:rsid w:val="0023377E"/>
    <w:rsid w:val="002352C1"/>
    <w:rsid w:val="00235DA3"/>
    <w:rsid w:val="002377C5"/>
    <w:rsid w:val="00237F2D"/>
    <w:rsid w:val="00240225"/>
    <w:rsid w:val="00243F20"/>
    <w:rsid w:val="00244175"/>
    <w:rsid w:val="00245EC3"/>
    <w:rsid w:val="00247CDC"/>
    <w:rsid w:val="0025392D"/>
    <w:rsid w:val="00260213"/>
    <w:rsid w:val="002631E9"/>
    <w:rsid w:val="00270BFA"/>
    <w:rsid w:val="00271F74"/>
    <w:rsid w:val="00271FE4"/>
    <w:rsid w:val="0027313B"/>
    <w:rsid w:val="002751FF"/>
    <w:rsid w:val="00275B6A"/>
    <w:rsid w:val="00276458"/>
    <w:rsid w:val="00276842"/>
    <w:rsid w:val="00280406"/>
    <w:rsid w:val="00283859"/>
    <w:rsid w:val="00290182"/>
    <w:rsid w:val="00290C71"/>
    <w:rsid w:val="00291DC8"/>
    <w:rsid w:val="00292743"/>
    <w:rsid w:val="002B67F0"/>
    <w:rsid w:val="002B7842"/>
    <w:rsid w:val="002B7E8C"/>
    <w:rsid w:val="002C1712"/>
    <w:rsid w:val="002C24BE"/>
    <w:rsid w:val="002C39B6"/>
    <w:rsid w:val="002C5C1E"/>
    <w:rsid w:val="002D1FE6"/>
    <w:rsid w:val="002D255F"/>
    <w:rsid w:val="002D350E"/>
    <w:rsid w:val="002D5E13"/>
    <w:rsid w:val="002D7D2A"/>
    <w:rsid w:val="002E0581"/>
    <w:rsid w:val="002E09A6"/>
    <w:rsid w:val="002E65C2"/>
    <w:rsid w:val="002F1255"/>
    <w:rsid w:val="0030088E"/>
    <w:rsid w:val="003039AC"/>
    <w:rsid w:val="003102A1"/>
    <w:rsid w:val="003115C5"/>
    <w:rsid w:val="00314352"/>
    <w:rsid w:val="0031787F"/>
    <w:rsid w:val="00322679"/>
    <w:rsid w:val="00322D03"/>
    <w:rsid w:val="00323D8E"/>
    <w:rsid w:val="0032620A"/>
    <w:rsid w:val="00326F4F"/>
    <w:rsid w:val="00330C89"/>
    <w:rsid w:val="00330D74"/>
    <w:rsid w:val="00331B92"/>
    <w:rsid w:val="003450D7"/>
    <w:rsid w:val="00347517"/>
    <w:rsid w:val="00352794"/>
    <w:rsid w:val="00352B52"/>
    <w:rsid w:val="0035503E"/>
    <w:rsid w:val="00355BBB"/>
    <w:rsid w:val="00363695"/>
    <w:rsid w:val="00365120"/>
    <w:rsid w:val="00366864"/>
    <w:rsid w:val="00370627"/>
    <w:rsid w:val="00375F90"/>
    <w:rsid w:val="003802EC"/>
    <w:rsid w:val="00382D63"/>
    <w:rsid w:val="00385744"/>
    <w:rsid w:val="00393A77"/>
    <w:rsid w:val="0039551A"/>
    <w:rsid w:val="00397044"/>
    <w:rsid w:val="003A1054"/>
    <w:rsid w:val="003A3692"/>
    <w:rsid w:val="003B0B45"/>
    <w:rsid w:val="003B0CD7"/>
    <w:rsid w:val="003B4857"/>
    <w:rsid w:val="003C0DD1"/>
    <w:rsid w:val="003C216D"/>
    <w:rsid w:val="003C2377"/>
    <w:rsid w:val="003D43C5"/>
    <w:rsid w:val="003D63B2"/>
    <w:rsid w:val="003E6C65"/>
    <w:rsid w:val="003F25D4"/>
    <w:rsid w:val="003F478D"/>
    <w:rsid w:val="004022F5"/>
    <w:rsid w:val="00404029"/>
    <w:rsid w:val="00404934"/>
    <w:rsid w:val="004053AF"/>
    <w:rsid w:val="004054CE"/>
    <w:rsid w:val="004070E5"/>
    <w:rsid w:val="00412855"/>
    <w:rsid w:val="00413143"/>
    <w:rsid w:val="00414F71"/>
    <w:rsid w:val="00417A9E"/>
    <w:rsid w:val="004266B9"/>
    <w:rsid w:val="00426745"/>
    <w:rsid w:val="00432BCB"/>
    <w:rsid w:val="0043525C"/>
    <w:rsid w:val="00441488"/>
    <w:rsid w:val="00442712"/>
    <w:rsid w:val="004457F3"/>
    <w:rsid w:val="0044672E"/>
    <w:rsid w:val="00451B3A"/>
    <w:rsid w:val="00462D56"/>
    <w:rsid w:val="00463DBD"/>
    <w:rsid w:val="0046446A"/>
    <w:rsid w:val="004662BE"/>
    <w:rsid w:val="0047449D"/>
    <w:rsid w:val="00480EBF"/>
    <w:rsid w:val="00486876"/>
    <w:rsid w:val="00487D49"/>
    <w:rsid w:val="00493000"/>
    <w:rsid w:val="00496E6B"/>
    <w:rsid w:val="0049716A"/>
    <w:rsid w:val="004A22F7"/>
    <w:rsid w:val="004A3103"/>
    <w:rsid w:val="004A5057"/>
    <w:rsid w:val="004A50DD"/>
    <w:rsid w:val="004A52E9"/>
    <w:rsid w:val="004A587D"/>
    <w:rsid w:val="004D01FF"/>
    <w:rsid w:val="004D1843"/>
    <w:rsid w:val="004D259C"/>
    <w:rsid w:val="004D5687"/>
    <w:rsid w:val="004E1246"/>
    <w:rsid w:val="004E5535"/>
    <w:rsid w:val="004E5992"/>
    <w:rsid w:val="004F0C69"/>
    <w:rsid w:val="004F3EE5"/>
    <w:rsid w:val="004F6DDB"/>
    <w:rsid w:val="005018B7"/>
    <w:rsid w:val="005019BC"/>
    <w:rsid w:val="00504374"/>
    <w:rsid w:val="0050536A"/>
    <w:rsid w:val="005074EB"/>
    <w:rsid w:val="00507AA3"/>
    <w:rsid w:val="00507B09"/>
    <w:rsid w:val="0051135A"/>
    <w:rsid w:val="00512484"/>
    <w:rsid w:val="00514B92"/>
    <w:rsid w:val="005178C5"/>
    <w:rsid w:val="00523AE5"/>
    <w:rsid w:val="005247D4"/>
    <w:rsid w:val="00526646"/>
    <w:rsid w:val="00526871"/>
    <w:rsid w:val="00530EBE"/>
    <w:rsid w:val="005350EA"/>
    <w:rsid w:val="00536FBF"/>
    <w:rsid w:val="00550A05"/>
    <w:rsid w:val="005514FF"/>
    <w:rsid w:val="00556C26"/>
    <w:rsid w:val="0055751D"/>
    <w:rsid w:val="00561F47"/>
    <w:rsid w:val="0056211C"/>
    <w:rsid w:val="00563B82"/>
    <w:rsid w:val="00571F85"/>
    <w:rsid w:val="005821BD"/>
    <w:rsid w:val="00582766"/>
    <w:rsid w:val="005833A0"/>
    <w:rsid w:val="00583D44"/>
    <w:rsid w:val="0058713C"/>
    <w:rsid w:val="00587D47"/>
    <w:rsid w:val="0059065F"/>
    <w:rsid w:val="005A0384"/>
    <w:rsid w:val="005A36E7"/>
    <w:rsid w:val="005A3BBB"/>
    <w:rsid w:val="005A77C5"/>
    <w:rsid w:val="005B0024"/>
    <w:rsid w:val="005B4B44"/>
    <w:rsid w:val="005B77C9"/>
    <w:rsid w:val="005C273C"/>
    <w:rsid w:val="005C51BB"/>
    <w:rsid w:val="005C5BCA"/>
    <w:rsid w:val="005C64A2"/>
    <w:rsid w:val="005C7C33"/>
    <w:rsid w:val="005D1539"/>
    <w:rsid w:val="005E3198"/>
    <w:rsid w:val="005E3911"/>
    <w:rsid w:val="005E4527"/>
    <w:rsid w:val="005E4E04"/>
    <w:rsid w:val="005E612F"/>
    <w:rsid w:val="005F263C"/>
    <w:rsid w:val="00600029"/>
    <w:rsid w:val="00601428"/>
    <w:rsid w:val="0060314A"/>
    <w:rsid w:val="00603CFA"/>
    <w:rsid w:val="00604DAD"/>
    <w:rsid w:val="006052EA"/>
    <w:rsid w:val="00605DC7"/>
    <w:rsid w:val="00605F57"/>
    <w:rsid w:val="00611E5B"/>
    <w:rsid w:val="00614036"/>
    <w:rsid w:val="00617434"/>
    <w:rsid w:val="00620DE1"/>
    <w:rsid w:val="00622792"/>
    <w:rsid w:val="006239F6"/>
    <w:rsid w:val="00624813"/>
    <w:rsid w:val="0062556B"/>
    <w:rsid w:val="00625608"/>
    <w:rsid w:val="00630F26"/>
    <w:rsid w:val="00631D74"/>
    <w:rsid w:val="006323C8"/>
    <w:rsid w:val="006345CF"/>
    <w:rsid w:val="00643B21"/>
    <w:rsid w:val="00644827"/>
    <w:rsid w:val="00645CFB"/>
    <w:rsid w:val="00651619"/>
    <w:rsid w:val="006535EC"/>
    <w:rsid w:val="006539B3"/>
    <w:rsid w:val="00656462"/>
    <w:rsid w:val="00657240"/>
    <w:rsid w:val="006661A0"/>
    <w:rsid w:val="00666C49"/>
    <w:rsid w:val="0067769B"/>
    <w:rsid w:val="00682791"/>
    <w:rsid w:val="00684DA0"/>
    <w:rsid w:val="00685DEF"/>
    <w:rsid w:val="00685F42"/>
    <w:rsid w:val="006900C4"/>
    <w:rsid w:val="00691CBC"/>
    <w:rsid w:val="00692FEE"/>
    <w:rsid w:val="00693C9E"/>
    <w:rsid w:val="006978AE"/>
    <w:rsid w:val="006A3906"/>
    <w:rsid w:val="006A3974"/>
    <w:rsid w:val="006A427B"/>
    <w:rsid w:val="006A47E6"/>
    <w:rsid w:val="006A707C"/>
    <w:rsid w:val="006B04F4"/>
    <w:rsid w:val="006B0D6A"/>
    <w:rsid w:val="006B5019"/>
    <w:rsid w:val="006B74AA"/>
    <w:rsid w:val="006C030B"/>
    <w:rsid w:val="006C62EA"/>
    <w:rsid w:val="006D1AA1"/>
    <w:rsid w:val="006D4BA1"/>
    <w:rsid w:val="006D5CC7"/>
    <w:rsid w:val="006E122D"/>
    <w:rsid w:val="006E61C5"/>
    <w:rsid w:val="006E6D12"/>
    <w:rsid w:val="006F0764"/>
    <w:rsid w:val="006F13EF"/>
    <w:rsid w:val="006F167F"/>
    <w:rsid w:val="006F35AF"/>
    <w:rsid w:val="006F43A9"/>
    <w:rsid w:val="00700F7D"/>
    <w:rsid w:val="00705FBC"/>
    <w:rsid w:val="00707C48"/>
    <w:rsid w:val="007143A9"/>
    <w:rsid w:val="00715B14"/>
    <w:rsid w:val="00717264"/>
    <w:rsid w:val="0072120A"/>
    <w:rsid w:val="007242B5"/>
    <w:rsid w:val="00725826"/>
    <w:rsid w:val="0073134D"/>
    <w:rsid w:val="0073232C"/>
    <w:rsid w:val="00734129"/>
    <w:rsid w:val="007372D5"/>
    <w:rsid w:val="0075138A"/>
    <w:rsid w:val="00751781"/>
    <w:rsid w:val="00751A66"/>
    <w:rsid w:val="00752249"/>
    <w:rsid w:val="00757F35"/>
    <w:rsid w:val="00760C8F"/>
    <w:rsid w:val="007621A5"/>
    <w:rsid w:val="007651C6"/>
    <w:rsid w:val="00770ABD"/>
    <w:rsid w:val="00770FEC"/>
    <w:rsid w:val="00772A81"/>
    <w:rsid w:val="00773D8A"/>
    <w:rsid w:val="007746EF"/>
    <w:rsid w:val="007758F3"/>
    <w:rsid w:val="00782FF0"/>
    <w:rsid w:val="00785EFC"/>
    <w:rsid w:val="00790410"/>
    <w:rsid w:val="007912C3"/>
    <w:rsid w:val="00797592"/>
    <w:rsid w:val="007A2A3B"/>
    <w:rsid w:val="007A7E7A"/>
    <w:rsid w:val="007B507B"/>
    <w:rsid w:val="007B5299"/>
    <w:rsid w:val="007B6FEA"/>
    <w:rsid w:val="007B7864"/>
    <w:rsid w:val="007B7879"/>
    <w:rsid w:val="007C05EE"/>
    <w:rsid w:val="007C381D"/>
    <w:rsid w:val="007C5B2D"/>
    <w:rsid w:val="007C5C11"/>
    <w:rsid w:val="007C6C38"/>
    <w:rsid w:val="007C6E3B"/>
    <w:rsid w:val="007C71A4"/>
    <w:rsid w:val="007C7859"/>
    <w:rsid w:val="007E25D3"/>
    <w:rsid w:val="007E3547"/>
    <w:rsid w:val="007F1340"/>
    <w:rsid w:val="007F2964"/>
    <w:rsid w:val="007F7BBF"/>
    <w:rsid w:val="00802EDE"/>
    <w:rsid w:val="00803AFF"/>
    <w:rsid w:val="00803C39"/>
    <w:rsid w:val="008069A7"/>
    <w:rsid w:val="00810E74"/>
    <w:rsid w:val="008162B0"/>
    <w:rsid w:val="0082263D"/>
    <w:rsid w:val="00827A1E"/>
    <w:rsid w:val="00834C11"/>
    <w:rsid w:val="00836957"/>
    <w:rsid w:val="00837903"/>
    <w:rsid w:val="00843783"/>
    <w:rsid w:val="00843F50"/>
    <w:rsid w:val="008466D7"/>
    <w:rsid w:val="00853500"/>
    <w:rsid w:val="008562A5"/>
    <w:rsid w:val="008566B5"/>
    <w:rsid w:val="0085679E"/>
    <w:rsid w:val="0085776B"/>
    <w:rsid w:val="008631EF"/>
    <w:rsid w:val="008633EC"/>
    <w:rsid w:val="0086340D"/>
    <w:rsid w:val="0086411F"/>
    <w:rsid w:val="008649D9"/>
    <w:rsid w:val="00870B48"/>
    <w:rsid w:val="00875D74"/>
    <w:rsid w:val="00877EA8"/>
    <w:rsid w:val="0088751F"/>
    <w:rsid w:val="00895B84"/>
    <w:rsid w:val="00896079"/>
    <w:rsid w:val="008967EA"/>
    <w:rsid w:val="008A088D"/>
    <w:rsid w:val="008A089B"/>
    <w:rsid w:val="008A36D1"/>
    <w:rsid w:val="008A510F"/>
    <w:rsid w:val="008A7380"/>
    <w:rsid w:val="008B3305"/>
    <w:rsid w:val="008B4A76"/>
    <w:rsid w:val="008B74D9"/>
    <w:rsid w:val="008C2477"/>
    <w:rsid w:val="008C3E23"/>
    <w:rsid w:val="008C733D"/>
    <w:rsid w:val="008C7B43"/>
    <w:rsid w:val="008D1BB2"/>
    <w:rsid w:val="008D5DF0"/>
    <w:rsid w:val="008D76E7"/>
    <w:rsid w:val="008E0A47"/>
    <w:rsid w:val="008E0A4C"/>
    <w:rsid w:val="008E2CCF"/>
    <w:rsid w:val="008E3C65"/>
    <w:rsid w:val="008E497E"/>
    <w:rsid w:val="008E5E17"/>
    <w:rsid w:val="009008F8"/>
    <w:rsid w:val="00911DE6"/>
    <w:rsid w:val="00911F47"/>
    <w:rsid w:val="009134D7"/>
    <w:rsid w:val="0093348E"/>
    <w:rsid w:val="00933E88"/>
    <w:rsid w:val="00935F73"/>
    <w:rsid w:val="00951D25"/>
    <w:rsid w:val="009523AB"/>
    <w:rsid w:val="00952F98"/>
    <w:rsid w:val="0095444F"/>
    <w:rsid w:val="00957D57"/>
    <w:rsid w:val="009673CF"/>
    <w:rsid w:val="00970F1B"/>
    <w:rsid w:val="00971119"/>
    <w:rsid w:val="00971379"/>
    <w:rsid w:val="009749AA"/>
    <w:rsid w:val="00977D76"/>
    <w:rsid w:val="00980E8A"/>
    <w:rsid w:val="00982F89"/>
    <w:rsid w:val="00984233"/>
    <w:rsid w:val="009931AE"/>
    <w:rsid w:val="00997A4C"/>
    <w:rsid w:val="009A5193"/>
    <w:rsid w:val="009B22F2"/>
    <w:rsid w:val="009B6948"/>
    <w:rsid w:val="009C6EFE"/>
    <w:rsid w:val="009D27AD"/>
    <w:rsid w:val="009D44AA"/>
    <w:rsid w:val="009D49B8"/>
    <w:rsid w:val="009D6385"/>
    <w:rsid w:val="009F0FDF"/>
    <w:rsid w:val="009F53BB"/>
    <w:rsid w:val="009F6CD5"/>
    <w:rsid w:val="009F7430"/>
    <w:rsid w:val="00A01841"/>
    <w:rsid w:val="00A05E95"/>
    <w:rsid w:val="00A16367"/>
    <w:rsid w:val="00A16E25"/>
    <w:rsid w:val="00A25BE8"/>
    <w:rsid w:val="00A2794E"/>
    <w:rsid w:val="00A30A69"/>
    <w:rsid w:val="00A32C1C"/>
    <w:rsid w:val="00A45F9E"/>
    <w:rsid w:val="00A461A9"/>
    <w:rsid w:val="00A462F4"/>
    <w:rsid w:val="00A46E12"/>
    <w:rsid w:val="00A46E38"/>
    <w:rsid w:val="00A472C7"/>
    <w:rsid w:val="00A4784F"/>
    <w:rsid w:val="00A50AD2"/>
    <w:rsid w:val="00A54997"/>
    <w:rsid w:val="00A554DD"/>
    <w:rsid w:val="00A55A01"/>
    <w:rsid w:val="00A56AFC"/>
    <w:rsid w:val="00A5794C"/>
    <w:rsid w:val="00A60388"/>
    <w:rsid w:val="00A7008D"/>
    <w:rsid w:val="00A7232E"/>
    <w:rsid w:val="00A7268D"/>
    <w:rsid w:val="00A7381C"/>
    <w:rsid w:val="00A7473E"/>
    <w:rsid w:val="00A749A3"/>
    <w:rsid w:val="00A7628A"/>
    <w:rsid w:val="00A81243"/>
    <w:rsid w:val="00A82D92"/>
    <w:rsid w:val="00A83202"/>
    <w:rsid w:val="00A85D8D"/>
    <w:rsid w:val="00A93D4E"/>
    <w:rsid w:val="00AA594F"/>
    <w:rsid w:val="00AB3E31"/>
    <w:rsid w:val="00AC0879"/>
    <w:rsid w:val="00AC0CC4"/>
    <w:rsid w:val="00AC7BB3"/>
    <w:rsid w:val="00AD0C12"/>
    <w:rsid w:val="00AD47B9"/>
    <w:rsid w:val="00AE0F95"/>
    <w:rsid w:val="00AE2477"/>
    <w:rsid w:val="00AF2107"/>
    <w:rsid w:val="00AF3CE0"/>
    <w:rsid w:val="00AF3FCF"/>
    <w:rsid w:val="00AF5A1F"/>
    <w:rsid w:val="00B0414A"/>
    <w:rsid w:val="00B0556C"/>
    <w:rsid w:val="00B07F3B"/>
    <w:rsid w:val="00B1050C"/>
    <w:rsid w:val="00B115A4"/>
    <w:rsid w:val="00B13000"/>
    <w:rsid w:val="00B15C5C"/>
    <w:rsid w:val="00B164C8"/>
    <w:rsid w:val="00B263AD"/>
    <w:rsid w:val="00B2640C"/>
    <w:rsid w:val="00B342AC"/>
    <w:rsid w:val="00B345BA"/>
    <w:rsid w:val="00B34F4C"/>
    <w:rsid w:val="00B3612F"/>
    <w:rsid w:val="00B3711D"/>
    <w:rsid w:val="00B46F97"/>
    <w:rsid w:val="00B500CC"/>
    <w:rsid w:val="00B51389"/>
    <w:rsid w:val="00B52C73"/>
    <w:rsid w:val="00B55726"/>
    <w:rsid w:val="00B558CF"/>
    <w:rsid w:val="00B57BB0"/>
    <w:rsid w:val="00B61DB6"/>
    <w:rsid w:val="00B61F20"/>
    <w:rsid w:val="00B64A89"/>
    <w:rsid w:val="00B66A58"/>
    <w:rsid w:val="00B67DC7"/>
    <w:rsid w:val="00B749A0"/>
    <w:rsid w:val="00B7589A"/>
    <w:rsid w:val="00B761DD"/>
    <w:rsid w:val="00B80BC8"/>
    <w:rsid w:val="00B9241A"/>
    <w:rsid w:val="00B9534A"/>
    <w:rsid w:val="00B96B47"/>
    <w:rsid w:val="00BA14EA"/>
    <w:rsid w:val="00BA4CFD"/>
    <w:rsid w:val="00BA60B9"/>
    <w:rsid w:val="00BB061C"/>
    <w:rsid w:val="00BB32AF"/>
    <w:rsid w:val="00BB475A"/>
    <w:rsid w:val="00BB6CAD"/>
    <w:rsid w:val="00BC0247"/>
    <w:rsid w:val="00BC1CE3"/>
    <w:rsid w:val="00BC3D80"/>
    <w:rsid w:val="00BF1248"/>
    <w:rsid w:val="00BF5DA4"/>
    <w:rsid w:val="00C05AFE"/>
    <w:rsid w:val="00C068F5"/>
    <w:rsid w:val="00C06A01"/>
    <w:rsid w:val="00C16275"/>
    <w:rsid w:val="00C22D50"/>
    <w:rsid w:val="00C24169"/>
    <w:rsid w:val="00C433CF"/>
    <w:rsid w:val="00C50338"/>
    <w:rsid w:val="00C55440"/>
    <w:rsid w:val="00C56DD6"/>
    <w:rsid w:val="00C654F1"/>
    <w:rsid w:val="00C713CA"/>
    <w:rsid w:val="00C727B2"/>
    <w:rsid w:val="00C72886"/>
    <w:rsid w:val="00C76902"/>
    <w:rsid w:val="00C77296"/>
    <w:rsid w:val="00C77E1F"/>
    <w:rsid w:val="00C81E69"/>
    <w:rsid w:val="00C87538"/>
    <w:rsid w:val="00C90F23"/>
    <w:rsid w:val="00C914F2"/>
    <w:rsid w:val="00C927FB"/>
    <w:rsid w:val="00C9309D"/>
    <w:rsid w:val="00C94951"/>
    <w:rsid w:val="00C9650D"/>
    <w:rsid w:val="00CA31D0"/>
    <w:rsid w:val="00CA61AD"/>
    <w:rsid w:val="00CB3A89"/>
    <w:rsid w:val="00CB47F2"/>
    <w:rsid w:val="00CC57CE"/>
    <w:rsid w:val="00CD0B35"/>
    <w:rsid w:val="00CD5764"/>
    <w:rsid w:val="00CE4F39"/>
    <w:rsid w:val="00CE5B63"/>
    <w:rsid w:val="00CE66B4"/>
    <w:rsid w:val="00CF2663"/>
    <w:rsid w:val="00CF4612"/>
    <w:rsid w:val="00D01B02"/>
    <w:rsid w:val="00D02748"/>
    <w:rsid w:val="00D035EA"/>
    <w:rsid w:val="00D04095"/>
    <w:rsid w:val="00D101AA"/>
    <w:rsid w:val="00D103D3"/>
    <w:rsid w:val="00D136D4"/>
    <w:rsid w:val="00D13D62"/>
    <w:rsid w:val="00D2572B"/>
    <w:rsid w:val="00D31497"/>
    <w:rsid w:val="00D323ED"/>
    <w:rsid w:val="00D42FA9"/>
    <w:rsid w:val="00D52B25"/>
    <w:rsid w:val="00D6682C"/>
    <w:rsid w:val="00D6685D"/>
    <w:rsid w:val="00D6695C"/>
    <w:rsid w:val="00D70103"/>
    <w:rsid w:val="00D71A81"/>
    <w:rsid w:val="00D72779"/>
    <w:rsid w:val="00D74A61"/>
    <w:rsid w:val="00D7657A"/>
    <w:rsid w:val="00D76D9C"/>
    <w:rsid w:val="00D824F9"/>
    <w:rsid w:val="00D874F3"/>
    <w:rsid w:val="00D91A4A"/>
    <w:rsid w:val="00D91D40"/>
    <w:rsid w:val="00D92170"/>
    <w:rsid w:val="00D923A5"/>
    <w:rsid w:val="00D944AC"/>
    <w:rsid w:val="00D967BD"/>
    <w:rsid w:val="00D9699F"/>
    <w:rsid w:val="00D96A05"/>
    <w:rsid w:val="00DA1C9F"/>
    <w:rsid w:val="00DA1D93"/>
    <w:rsid w:val="00DA554B"/>
    <w:rsid w:val="00DA7B73"/>
    <w:rsid w:val="00DC0725"/>
    <w:rsid w:val="00DC189F"/>
    <w:rsid w:val="00DC26D4"/>
    <w:rsid w:val="00DC2FE4"/>
    <w:rsid w:val="00DC3310"/>
    <w:rsid w:val="00DC675F"/>
    <w:rsid w:val="00DD6AF0"/>
    <w:rsid w:val="00DD6DFE"/>
    <w:rsid w:val="00DE113B"/>
    <w:rsid w:val="00DE206F"/>
    <w:rsid w:val="00DE32A4"/>
    <w:rsid w:val="00DE619D"/>
    <w:rsid w:val="00DE6818"/>
    <w:rsid w:val="00DE7FDE"/>
    <w:rsid w:val="00DF3602"/>
    <w:rsid w:val="00E02500"/>
    <w:rsid w:val="00E13A4A"/>
    <w:rsid w:val="00E15F67"/>
    <w:rsid w:val="00E20CF7"/>
    <w:rsid w:val="00E21BBD"/>
    <w:rsid w:val="00E2760F"/>
    <w:rsid w:val="00E3221A"/>
    <w:rsid w:val="00E35922"/>
    <w:rsid w:val="00E40876"/>
    <w:rsid w:val="00E441CA"/>
    <w:rsid w:val="00E474CB"/>
    <w:rsid w:val="00E47D45"/>
    <w:rsid w:val="00E52889"/>
    <w:rsid w:val="00E578CA"/>
    <w:rsid w:val="00E61F52"/>
    <w:rsid w:val="00E62FE8"/>
    <w:rsid w:val="00E6417F"/>
    <w:rsid w:val="00E66290"/>
    <w:rsid w:val="00E66535"/>
    <w:rsid w:val="00E70D0A"/>
    <w:rsid w:val="00E73905"/>
    <w:rsid w:val="00E81B52"/>
    <w:rsid w:val="00E83140"/>
    <w:rsid w:val="00E83D44"/>
    <w:rsid w:val="00E916BD"/>
    <w:rsid w:val="00EA52E0"/>
    <w:rsid w:val="00EA68DE"/>
    <w:rsid w:val="00EA7649"/>
    <w:rsid w:val="00EB0601"/>
    <w:rsid w:val="00EB4AD9"/>
    <w:rsid w:val="00EB5545"/>
    <w:rsid w:val="00EC1FD2"/>
    <w:rsid w:val="00EC56CD"/>
    <w:rsid w:val="00ED21ED"/>
    <w:rsid w:val="00ED2332"/>
    <w:rsid w:val="00ED44F6"/>
    <w:rsid w:val="00ED5A46"/>
    <w:rsid w:val="00ED6F4A"/>
    <w:rsid w:val="00EE1C71"/>
    <w:rsid w:val="00EE23D2"/>
    <w:rsid w:val="00EE24C1"/>
    <w:rsid w:val="00EE3695"/>
    <w:rsid w:val="00EE3C7D"/>
    <w:rsid w:val="00EF2773"/>
    <w:rsid w:val="00EF2B10"/>
    <w:rsid w:val="00EF2CD1"/>
    <w:rsid w:val="00EF5078"/>
    <w:rsid w:val="00EF5C41"/>
    <w:rsid w:val="00EF6F25"/>
    <w:rsid w:val="00F02B2F"/>
    <w:rsid w:val="00F04528"/>
    <w:rsid w:val="00F04CC2"/>
    <w:rsid w:val="00F05642"/>
    <w:rsid w:val="00F14AB2"/>
    <w:rsid w:val="00F164AC"/>
    <w:rsid w:val="00F16F91"/>
    <w:rsid w:val="00F21A19"/>
    <w:rsid w:val="00F26037"/>
    <w:rsid w:val="00F30C01"/>
    <w:rsid w:val="00F3109E"/>
    <w:rsid w:val="00F31F1B"/>
    <w:rsid w:val="00F32F3F"/>
    <w:rsid w:val="00F3432D"/>
    <w:rsid w:val="00F36A88"/>
    <w:rsid w:val="00F36D8A"/>
    <w:rsid w:val="00F40772"/>
    <w:rsid w:val="00F43031"/>
    <w:rsid w:val="00F43039"/>
    <w:rsid w:val="00F462E0"/>
    <w:rsid w:val="00F52291"/>
    <w:rsid w:val="00F52B1F"/>
    <w:rsid w:val="00F624E5"/>
    <w:rsid w:val="00F6340B"/>
    <w:rsid w:val="00F65FDC"/>
    <w:rsid w:val="00F702BB"/>
    <w:rsid w:val="00F70D30"/>
    <w:rsid w:val="00F71C7C"/>
    <w:rsid w:val="00F72D69"/>
    <w:rsid w:val="00F72FF9"/>
    <w:rsid w:val="00F75934"/>
    <w:rsid w:val="00F80756"/>
    <w:rsid w:val="00F85703"/>
    <w:rsid w:val="00F857CA"/>
    <w:rsid w:val="00F90137"/>
    <w:rsid w:val="00F91DAF"/>
    <w:rsid w:val="00F94046"/>
    <w:rsid w:val="00F969BA"/>
    <w:rsid w:val="00FA0269"/>
    <w:rsid w:val="00FA0409"/>
    <w:rsid w:val="00FA0FDC"/>
    <w:rsid w:val="00FA22B1"/>
    <w:rsid w:val="00FA510C"/>
    <w:rsid w:val="00FA61A5"/>
    <w:rsid w:val="00FA6865"/>
    <w:rsid w:val="00FB542A"/>
    <w:rsid w:val="00FC2086"/>
    <w:rsid w:val="00FC66F6"/>
    <w:rsid w:val="00FD43B7"/>
    <w:rsid w:val="00FD59C1"/>
    <w:rsid w:val="00FE656F"/>
    <w:rsid w:val="00FE6AC1"/>
    <w:rsid w:val="00FF14BD"/>
    <w:rsid w:val="00FF4028"/>
    <w:rsid w:val="00FF56B6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EC2F"/>
  <w15:docId w15:val="{C63F0D48-517E-4F24-BFF9-B24E9D71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0C26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26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26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26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26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26D4"/>
    <w:pPr>
      <w:ind w:right="5243"/>
    </w:pPr>
    <w:rPr>
      <w:sz w:val="28"/>
    </w:rPr>
  </w:style>
  <w:style w:type="paragraph" w:styleId="a4">
    <w:name w:val="header"/>
    <w:basedOn w:val="a"/>
    <w:rsid w:val="003C0D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0DD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3E6C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D5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D5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EF5078"/>
  </w:style>
  <w:style w:type="table" w:styleId="a7">
    <w:name w:val="Table Grid"/>
    <w:basedOn w:val="a1"/>
    <w:rsid w:val="00EF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ocList">
    <w:name w:val="ConsDocList"/>
    <w:rsid w:val="002241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04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17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"/>
    <w:basedOn w:val="a"/>
    <w:rsid w:val="009D49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BB6C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"/>
    <w:basedOn w:val="a"/>
    <w:rsid w:val="00F430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qFormat/>
    <w:rsid w:val="0031787F"/>
    <w:rPr>
      <w:rFonts w:ascii="Calibri" w:hAnsi="Calibri"/>
      <w:sz w:val="22"/>
      <w:szCs w:val="22"/>
    </w:rPr>
  </w:style>
  <w:style w:type="character" w:styleId="ab">
    <w:name w:val="Hyperlink"/>
    <w:basedOn w:val="a0"/>
    <w:rsid w:val="000C26C8"/>
    <w:rPr>
      <w:color w:val="0000FF"/>
      <w:u w:val="none"/>
    </w:rPr>
  </w:style>
  <w:style w:type="paragraph" w:customStyle="1" w:styleId="ConsPlusTitle">
    <w:name w:val="ConsPlusTitle"/>
    <w:rsid w:val="00A554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A55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554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08453D"/>
    <w:pPr>
      <w:spacing w:after="120"/>
      <w:ind w:left="283"/>
    </w:pPr>
  </w:style>
  <w:style w:type="paragraph" w:styleId="ad">
    <w:name w:val="Title"/>
    <w:basedOn w:val="a"/>
    <w:qFormat/>
    <w:rsid w:val="0008453D"/>
    <w:pPr>
      <w:jc w:val="center"/>
    </w:pPr>
    <w:rPr>
      <w:b/>
      <w:bCs/>
      <w:sz w:val="40"/>
    </w:rPr>
  </w:style>
  <w:style w:type="paragraph" w:customStyle="1" w:styleId="31">
    <w:name w:val="Основной текст 31"/>
    <w:basedOn w:val="a"/>
    <w:rsid w:val="000A0387"/>
    <w:pPr>
      <w:spacing w:after="120"/>
    </w:pPr>
    <w:rPr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B46F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46F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46F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46F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C26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0C26C8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B46F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C26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C26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26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26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C26C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C26C8"/>
    <w:rPr>
      <w:sz w:val="28"/>
    </w:rPr>
  </w:style>
  <w:style w:type="paragraph" w:styleId="af0">
    <w:name w:val="Balloon Text"/>
    <w:basedOn w:val="a"/>
    <w:link w:val="af1"/>
    <w:semiHidden/>
    <w:unhideWhenUsed/>
    <w:rsid w:val="0001483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1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65aefeb0-33ea-4ee5-8a64-71b153432b4e.html" TargetMode="External"/><Relationship Id="rId13" Type="http://schemas.openxmlformats.org/officeDocument/2006/relationships/hyperlink" Target="http://nla-service.minjust.ru:8080/rnla-links/ws/content/act/b11798ff-43b9-49db-b06c-4223f9d555e2.html" TargetMode="External"/><Relationship Id="rId18" Type="http://schemas.openxmlformats.org/officeDocument/2006/relationships/hyperlink" Target="http://nla-service.minjust.ru:8080/rnla-links/ws/content/act/23bfa9af-b847-4f54-8403-f2e327c4305a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a-service.minjust.ru:8080/rnla-links/ws/content/act/9aa48369-618a-4bb4-b4b8-ae15f2b7ebf6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17" Type="http://schemas.openxmlformats.org/officeDocument/2006/relationships/hyperlink" Target="http://nla-service.minjust.ru:8080/rnla-links/ws/content/act/65aefeb0-33ea-4ee5-8a64-71b153432b4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65aefeb0-33ea-4ee5-8a64-71b153432b4e.html" TargetMode="External"/><Relationship Id="rId20" Type="http://schemas.openxmlformats.org/officeDocument/2006/relationships/hyperlink" Target="http://nla-service.minjust.ru:8080/rnla-links/ws/content/act/9aa48369-618a-4bb4-b4b8-ae15f2b7ebf6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rvergpd:8080/content/act/8f9af433-08f4-4eb0-8097-f646fd3d475e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/content/act/9aa48369-618a-4bb4-b4b8-ae15f2b7ebf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65aefeb0-33ea-4ee5-8a64-71b153432b4e.html" TargetMode="External"/><Relationship Id="rId19" Type="http://schemas.openxmlformats.org/officeDocument/2006/relationships/hyperlink" Target="http://nla-service.minjust.ru:8080/rnla-links/ws/content/act/23bfa9af-b847-4f54-8403-f2e327c4305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65aefeb0-33ea-4ee5-8a64-71b153432b4e.html" TargetMode="External"/><Relationship Id="rId14" Type="http://schemas.openxmlformats.org/officeDocument/2006/relationships/hyperlink" Target="http://nla-service.minjust.ru:8080/rnla-links/ws/content/act/9aa48369-618a-4bb4-b4b8-ae15f2b7ebf6.html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3142-D873-409A-AE91-F3534B90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94</TotalTime>
  <Pages>16</Pages>
  <Words>5591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</vt:lpstr>
    </vt:vector>
  </TitlesOfParts>
  <Company>sm_adm</Company>
  <LinksUpToDate>false</LinksUpToDate>
  <CharactersWithSpaces>37389</CharactersWithSpaces>
  <SharedDoc>false</SharedDoc>
  <HLinks>
    <vt:vector size="108" baseType="variant"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consultantplus://offline/ref=EB3BFF0EC9C3787AD219489F231CD0650A338B35228FDFB6D845EF329306E2CA22FA52023EC9A876l71FM</vt:lpwstr>
      </vt:variant>
      <vt:variant>
        <vt:lpwstr/>
      </vt:variant>
      <vt:variant>
        <vt:i4>3407930</vt:i4>
      </vt:variant>
      <vt:variant>
        <vt:i4>48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6815798</vt:i4>
      </vt:variant>
      <vt:variant>
        <vt:i4>45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6815798</vt:i4>
      </vt:variant>
      <vt:variant>
        <vt:i4>42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7929967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consultantplus://offline/ref=3FDD7A4346ABAFB2D8B592F498F90441D7D7230BAFAEA83CD1455A6736AF1D96FC8A4D75BB02C8D4J3k4M</vt:lpwstr>
      </vt:variant>
      <vt:variant>
        <vt:lpwstr/>
      </vt:variant>
      <vt:variant>
        <vt:i4>5242960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consultantplus://offline/ref=23B2BCE3D2C5A300FEAA4F97A4401535847147C43135660C388FEABCAB498D74E12C99F172B65D417C184733PAM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consultantplus://offline/ref=23B2BCE3D2C5A300FEAA4F97A4401535847147C43135660C388FEABCAB498D74E12C99F172B65D417C184733P5M</vt:lpwstr>
      </vt:variant>
      <vt:variant>
        <vt:lpwstr/>
      </vt:variant>
      <vt:variant>
        <vt:i4>7340092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consultantplus://offline/ref=04F2D18B300401F3B0763D0951B5C9C95BC60AEA2BA150CE7EFFB2052EF4F73442CA1095F04F4B13MFFBM</vt:lpwstr>
      </vt:variant>
      <vt:variant>
        <vt:lpwstr/>
      </vt:variant>
      <vt:variant>
        <vt:i4>7340092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consultantplus://offline/ref=04F2D18B300401F3B0763D0951B5C9C95BC60AEA2BA150CE7EFFB2052EF4F73442CA1095F04F4B13MFFBM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18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4653069</vt:i4>
      </vt:variant>
      <vt:variant>
        <vt:i4>15</vt:i4>
      </vt:variant>
      <vt:variant>
        <vt:i4>0</vt:i4>
      </vt:variant>
      <vt:variant>
        <vt:i4>5</vt:i4>
      </vt:variant>
      <vt:variant>
        <vt:lpwstr>/content/act/8f9af433-08f4-4eb0-8097-f646fd3d475e.doc</vt:lpwstr>
      </vt:variant>
      <vt:variant>
        <vt:lpwstr/>
      </vt:variant>
      <vt:variant>
        <vt:i4>6815798</vt:i4>
      </vt:variant>
      <vt:variant>
        <vt:i4>12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</dc:title>
  <dc:subject/>
  <dc:creator>Чевская Надежда Николаевна</dc:creator>
  <cp:keywords/>
  <cp:lastModifiedBy>Новичкова Юлия Владимировна</cp:lastModifiedBy>
  <cp:revision>42</cp:revision>
  <cp:lastPrinted>2024-05-20T05:40:00Z</cp:lastPrinted>
  <dcterms:created xsi:type="dcterms:W3CDTF">2024-04-08T11:40:00Z</dcterms:created>
  <dcterms:modified xsi:type="dcterms:W3CDTF">2025-06-25T06:51:00Z</dcterms:modified>
</cp:coreProperties>
</file>